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C91ED" w14:textId="2A3187F9" w:rsidR="00205D2C" w:rsidRPr="00262ED3" w:rsidRDefault="00A14AD4" w:rsidP="00B22405">
      <w:pPr>
        <w:jc w:val="both"/>
        <w:rPr>
          <w:sz w:val="2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7157013" wp14:editId="73E4C39E">
            <wp:simplePos x="0" y="0"/>
            <wp:positionH relativeFrom="column">
              <wp:posOffset>-1744345</wp:posOffset>
            </wp:positionH>
            <wp:positionV relativeFrom="paragraph">
              <wp:posOffset>-114935</wp:posOffset>
            </wp:positionV>
            <wp:extent cx="1714500" cy="1143000"/>
            <wp:effectExtent l="0" t="0" r="0" b="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7C79630A" wp14:editId="6864B0BF">
                <wp:simplePos x="0" y="0"/>
                <wp:positionH relativeFrom="page">
                  <wp:posOffset>360045</wp:posOffset>
                </wp:positionH>
                <wp:positionV relativeFrom="page">
                  <wp:posOffset>1620520</wp:posOffset>
                </wp:positionV>
                <wp:extent cx="1619885" cy="8521065"/>
                <wp:effectExtent l="0" t="0" r="0" b="0"/>
                <wp:wrapNone/>
                <wp:docPr id="121387997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852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501C4" w14:textId="77777777" w:rsidR="00205D2C" w:rsidRPr="0006113B" w:rsidRDefault="00205D2C">
                            <w:pPr>
                              <w:rPr>
                                <w:rFonts w:ascii="Arial" w:hAnsi="Arial"/>
                                <w:b/>
                                <w:caps/>
                                <w:sz w:val="14"/>
                              </w:rPr>
                            </w:pPr>
                            <w:r w:rsidRPr="0006113B">
                              <w:rPr>
                                <w:rFonts w:ascii="Arial" w:hAnsi="Arial"/>
                                <w:b/>
                                <w:caps/>
                                <w:sz w:val="14"/>
                              </w:rPr>
                              <w:t>DIRECTION DES RESSOURCES HUMAINES</w:t>
                            </w:r>
                          </w:p>
                          <w:p w14:paraId="718199DC" w14:textId="77777777" w:rsidR="00205D2C" w:rsidRPr="0006113B" w:rsidRDefault="00205D2C">
                            <w:pPr>
                              <w:rPr>
                                <w:rFonts w:ascii="Arial" w:hAnsi="Arial"/>
                                <w:b/>
                                <w:caps/>
                                <w:sz w:val="14"/>
                              </w:rPr>
                            </w:pPr>
                          </w:p>
                          <w:p w14:paraId="13F88F13" w14:textId="77777777" w:rsidR="00205D2C" w:rsidRPr="0006113B" w:rsidRDefault="006D4D6C">
                            <w:pPr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 w:rsidRPr="0006113B"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Service</w:t>
                            </w:r>
                            <w:r w:rsidR="00205D2C" w:rsidRPr="0006113B">
                              <w:rPr>
                                <w:rFonts w:ascii="Arial" w:hAnsi="Arial"/>
                                <w:b/>
                                <w:sz w:val="14"/>
                              </w:rPr>
                              <w:t xml:space="preserve"> </w:t>
                            </w:r>
                            <w:r w:rsidR="00B251C4" w:rsidRPr="0006113B"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recrutement et accompagnement</w:t>
                            </w:r>
                          </w:p>
                          <w:p w14:paraId="41959302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22359C07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7DAF8C62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52A9959E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4EDDBEB7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2BEA5709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5819C4F7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6FA6299E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54979632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5669E97C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382F1469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012EDC3C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7DC3A656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55D12874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5409CF38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175F7276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43B6C78C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561225EB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11457CF8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31D7EC58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4392B2ED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6DE70875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533C72F4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5112DD9F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5BCCF494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60CFA71B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194AB2BE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61B7E722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672AE176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73184B19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0605F91E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2E32B144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69C74E79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1E1A70D2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7766DB3D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3FF5A0C8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4D25E89B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425954E1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781A1C05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1CB1D551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6D5154AC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642A38ED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42D6D269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4652D8B7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7350C4C3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7C995656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219217DB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7CA9F4B6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1F1DE740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593D42E9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1E3CDB7C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1FBCDAAC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2B1DBBEC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2EBF127E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733549BB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5E5A8298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5150DE34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26695AB1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32C8FE0F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63C76368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733D8470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1A0EBFF7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42E72333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383E2568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432DE45E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529EBEF7" w14:textId="77777777" w:rsidR="00205D2C" w:rsidRDefault="00205D2C">
                            <w:pPr>
                              <w:rPr>
                                <w:rFonts w:ascii="Arial" w:hAnsi="Arial"/>
                                <w:sz w:val="10"/>
                              </w:rPr>
                            </w:pPr>
                          </w:p>
                          <w:p w14:paraId="2F10FB40" w14:textId="77777777" w:rsidR="00205D2C" w:rsidRDefault="00205D2C">
                            <w:pPr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Hôtel du département</w:t>
                            </w:r>
                          </w:p>
                          <w:p w14:paraId="398380D8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39 rue Mazagran</w:t>
                            </w:r>
                          </w:p>
                          <w:p w14:paraId="04F2B9F6" w14:textId="77777777" w:rsidR="00205D2C" w:rsidRDefault="005F6871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CS 21429</w:t>
                            </w:r>
                          </w:p>
                          <w:p w14:paraId="6ED4BD86" w14:textId="77777777" w:rsidR="00205D2C" w:rsidRDefault="00205D2C">
                            <w:pPr>
                              <w:rPr>
                                <w:rFonts w:ascii="Arial" w:hAnsi="Arial"/>
                                <w:caps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caps/>
                                <w:sz w:val="14"/>
                              </w:rPr>
                              <w:t>53014 LAVAL CEDEX</w:t>
                            </w:r>
                          </w:p>
                          <w:p w14:paraId="7277AF7E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749471AD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7DD9F241" w14:textId="77777777" w:rsidR="00205D2C" w:rsidRDefault="00205D2C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2D2FA3EC" w14:textId="77777777" w:rsidR="00205D2C" w:rsidRDefault="00205D2C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sym w:font="Wingdings" w:char="F028"/>
                            </w:r>
                            <w:r>
                              <w:rPr>
                                <w:rFonts w:ascii="Arial" w:hAnsi="Arial"/>
                                <w:sz w:val="14"/>
                              </w:rPr>
                              <w:tab/>
                              <w:t xml:space="preserve">02 43 66 </w:t>
                            </w:r>
                            <w:r w:rsidR="00EE25B7">
                              <w:rPr>
                                <w:rFonts w:ascii="Arial" w:hAnsi="Arial"/>
                                <w:sz w:val="14"/>
                              </w:rPr>
                              <w:t>52 90</w:t>
                            </w:r>
                          </w:p>
                          <w:p w14:paraId="17B05566" w14:textId="77777777" w:rsidR="00205D2C" w:rsidRDefault="00205D2C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sym w:font="Wingdings" w:char="F02A"/>
                            </w:r>
                            <w:r>
                              <w:rPr>
                                <w:rFonts w:ascii="Arial" w:hAnsi="Arial"/>
                                <w:sz w:val="14"/>
                              </w:rPr>
                              <w:tab/>
                            </w:r>
                            <w:r w:rsidR="00B251C4">
                              <w:rPr>
                                <w:rFonts w:ascii="Arial" w:hAnsi="Arial"/>
                                <w:sz w:val="14"/>
                              </w:rPr>
                              <w:t>melanie.</w:t>
                            </w:r>
                            <w:r w:rsidR="00EE25B7">
                              <w:rPr>
                                <w:rFonts w:ascii="Arial" w:hAnsi="Arial"/>
                                <w:sz w:val="14"/>
                              </w:rPr>
                              <w:t>anne</w:t>
                            </w:r>
                            <w:r w:rsidR="00B251C4">
                              <w:rPr>
                                <w:rFonts w:ascii="Arial" w:hAnsi="Arial"/>
                                <w:sz w:val="14"/>
                              </w:rPr>
                              <w:t>@lamayenne</w:t>
                            </w:r>
                            <w:r>
                              <w:rPr>
                                <w:rFonts w:ascii="Arial" w:hAnsi="Arial"/>
                                <w:sz w:val="14"/>
                              </w:rPr>
                              <w:t xml:space="preserve">.fr </w:t>
                            </w:r>
                          </w:p>
                          <w:p w14:paraId="62C8FA87" w14:textId="77777777" w:rsidR="00205D2C" w:rsidRDefault="00205D2C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533FEA07" w14:textId="77777777" w:rsidR="00205D2C" w:rsidRDefault="00205D2C">
                            <w:r>
                              <w:rPr>
                                <w:rFonts w:ascii="Arial" w:hAnsi="Arial"/>
                                <w:sz w:val="14"/>
                              </w:rPr>
                              <w:t>www.lamayenne.fr</w:t>
                            </w:r>
                          </w:p>
                          <w:p w14:paraId="5601F857" w14:textId="77777777" w:rsidR="00205D2C" w:rsidRDefault="00205D2C">
                            <w:pPr>
                              <w:tabs>
                                <w:tab w:val="left" w:pos="284"/>
                                <w:tab w:val="left" w:pos="426"/>
                              </w:tabs>
                            </w:pPr>
                          </w:p>
                        </w:txbxContent>
                      </wps:txbx>
                      <wps:bodyPr rot="0" vert="horz" wrap="square" lIns="3600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79630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.35pt;margin-top:127.6pt;width:127.55pt;height:670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" o:allowincell="f" filled="f" stroked="f">
                <v:textbox inset="1mm,1mm,0,0">
                  <w:txbxContent>
                    <w:p w14:paraId="49E501C4" w14:textId="77777777" w:rsidR="00205D2C" w:rsidRPr="0006113B" w:rsidRDefault="00205D2C">
                      <w:pPr>
                        <w:rPr>
                          <w:rFonts w:ascii="Arial" w:hAnsi="Arial"/>
                          <w:b/>
                          <w:caps/>
                          <w:sz w:val="14"/>
                        </w:rPr>
                      </w:pPr>
                      <w:r w:rsidRPr="0006113B">
                        <w:rPr>
                          <w:rFonts w:ascii="Arial" w:hAnsi="Arial"/>
                          <w:b/>
                          <w:caps/>
                          <w:sz w:val="14"/>
                        </w:rPr>
                        <w:t>DIRECTION DES RESSOURCES HUMAINES</w:t>
                      </w:r>
                    </w:p>
                    <w:p w14:paraId="718199DC" w14:textId="77777777" w:rsidR="00205D2C" w:rsidRPr="0006113B" w:rsidRDefault="00205D2C">
                      <w:pPr>
                        <w:rPr>
                          <w:rFonts w:ascii="Arial" w:hAnsi="Arial"/>
                          <w:b/>
                          <w:caps/>
                          <w:sz w:val="14"/>
                        </w:rPr>
                      </w:pPr>
                    </w:p>
                    <w:p w14:paraId="13F88F13" w14:textId="77777777" w:rsidR="00205D2C" w:rsidRPr="0006113B" w:rsidRDefault="006D4D6C">
                      <w:pPr>
                        <w:rPr>
                          <w:rFonts w:ascii="Arial" w:hAnsi="Arial"/>
                          <w:b/>
                          <w:sz w:val="14"/>
                        </w:rPr>
                      </w:pPr>
                      <w:r w:rsidRPr="0006113B">
                        <w:rPr>
                          <w:rFonts w:ascii="Arial" w:hAnsi="Arial"/>
                          <w:b/>
                          <w:sz w:val="14"/>
                        </w:rPr>
                        <w:t>Service</w:t>
                      </w:r>
                      <w:r w:rsidR="00205D2C" w:rsidRPr="0006113B">
                        <w:rPr>
                          <w:rFonts w:ascii="Arial" w:hAnsi="Arial"/>
                          <w:b/>
                          <w:sz w:val="14"/>
                        </w:rPr>
                        <w:t xml:space="preserve"> </w:t>
                      </w:r>
                      <w:r w:rsidR="00B251C4" w:rsidRPr="0006113B">
                        <w:rPr>
                          <w:rFonts w:ascii="Arial" w:hAnsi="Arial"/>
                          <w:b/>
                          <w:sz w:val="14"/>
                        </w:rPr>
                        <w:t>recrutement et accompagnement</w:t>
                      </w:r>
                    </w:p>
                    <w:p w14:paraId="41959302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22359C07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7DAF8C62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52A9959E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4EDDBEB7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2BEA5709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5819C4F7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6FA6299E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54979632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5669E97C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382F1469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012EDC3C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7DC3A656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55D12874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5409CF38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175F7276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43B6C78C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561225EB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11457CF8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31D7EC58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4392B2ED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6DE70875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533C72F4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5112DD9F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5BCCF494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60CFA71B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194AB2BE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61B7E722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672AE176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73184B19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0605F91E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2E32B144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69C74E79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1E1A70D2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7766DB3D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3FF5A0C8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4D25E89B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425954E1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781A1C05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1CB1D551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6D5154AC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642A38ED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42D6D269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4652D8B7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7350C4C3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7C995656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219217DB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7CA9F4B6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1F1DE740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593D42E9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1E3CDB7C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1FBCDAAC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2B1DBBEC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2EBF127E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733549BB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5E5A8298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5150DE34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26695AB1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32C8FE0F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63C76368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733D8470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1A0EBFF7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42E72333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383E2568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432DE45E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529EBEF7" w14:textId="77777777" w:rsidR="00205D2C" w:rsidRDefault="00205D2C">
                      <w:pPr>
                        <w:rPr>
                          <w:rFonts w:ascii="Arial" w:hAnsi="Arial"/>
                          <w:sz w:val="10"/>
                        </w:rPr>
                      </w:pPr>
                    </w:p>
                    <w:p w14:paraId="2F10FB40" w14:textId="77777777" w:rsidR="00205D2C" w:rsidRDefault="00205D2C">
                      <w:pPr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sz w:val="14"/>
                        </w:rPr>
                        <w:t>Hôtel du département</w:t>
                      </w:r>
                    </w:p>
                    <w:p w14:paraId="398380D8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39 rue Mazagran</w:t>
                      </w:r>
                    </w:p>
                    <w:p w14:paraId="04F2B9F6" w14:textId="77777777" w:rsidR="00205D2C" w:rsidRDefault="005F6871">
                      <w:pPr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CS 21429</w:t>
                      </w:r>
                    </w:p>
                    <w:p w14:paraId="6ED4BD86" w14:textId="77777777" w:rsidR="00205D2C" w:rsidRDefault="00205D2C">
                      <w:pPr>
                        <w:rPr>
                          <w:rFonts w:ascii="Arial" w:hAnsi="Arial"/>
                          <w:caps/>
                          <w:sz w:val="14"/>
                        </w:rPr>
                      </w:pPr>
                      <w:r>
                        <w:rPr>
                          <w:rFonts w:ascii="Arial" w:hAnsi="Arial"/>
                          <w:caps/>
                          <w:sz w:val="14"/>
                        </w:rPr>
                        <w:t>53014 LAVAL CEDEX</w:t>
                      </w:r>
                    </w:p>
                    <w:p w14:paraId="7277AF7E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749471AD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7DD9F241" w14:textId="77777777" w:rsidR="00205D2C" w:rsidRDefault="00205D2C">
                      <w:pPr>
                        <w:tabs>
                          <w:tab w:val="left" w:pos="426"/>
                        </w:tabs>
                        <w:rPr>
                          <w:rFonts w:ascii="Arial" w:hAnsi="Arial"/>
                          <w:sz w:val="14"/>
                        </w:rPr>
                      </w:pPr>
                    </w:p>
                    <w:p w14:paraId="2D2FA3EC" w14:textId="77777777" w:rsidR="00205D2C" w:rsidRDefault="00205D2C">
                      <w:pPr>
                        <w:tabs>
                          <w:tab w:val="left" w:pos="284"/>
                          <w:tab w:val="left" w:pos="426"/>
                        </w:tabs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sym w:font="Wingdings" w:char="F028"/>
                      </w:r>
                      <w:r>
                        <w:rPr>
                          <w:rFonts w:ascii="Arial" w:hAnsi="Arial"/>
                          <w:sz w:val="14"/>
                        </w:rPr>
                        <w:tab/>
                        <w:t xml:space="preserve">02 43 66 </w:t>
                      </w:r>
                      <w:r w:rsidR="00EE25B7">
                        <w:rPr>
                          <w:rFonts w:ascii="Arial" w:hAnsi="Arial"/>
                          <w:sz w:val="14"/>
                        </w:rPr>
                        <w:t>52 90</w:t>
                      </w:r>
                    </w:p>
                    <w:p w14:paraId="17B05566" w14:textId="77777777" w:rsidR="00205D2C" w:rsidRDefault="00205D2C">
                      <w:pPr>
                        <w:tabs>
                          <w:tab w:val="left" w:pos="284"/>
                          <w:tab w:val="left" w:pos="426"/>
                        </w:tabs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sym w:font="Wingdings" w:char="F02A"/>
                      </w:r>
                      <w:r>
                        <w:rPr>
                          <w:rFonts w:ascii="Arial" w:hAnsi="Arial"/>
                          <w:sz w:val="14"/>
                        </w:rPr>
                        <w:tab/>
                      </w:r>
                      <w:r w:rsidR="00B251C4">
                        <w:rPr>
                          <w:rFonts w:ascii="Arial" w:hAnsi="Arial"/>
                          <w:sz w:val="14"/>
                        </w:rPr>
                        <w:t>melanie.</w:t>
                      </w:r>
                      <w:r w:rsidR="00EE25B7">
                        <w:rPr>
                          <w:rFonts w:ascii="Arial" w:hAnsi="Arial"/>
                          <w:sz w:val="14"/>
                        </w:rPr>
                        <w:t>anne</w:t>
                      </w:r>
                      <w:r w:rsidR="00B251C4">
                        <w:rPr>
                          <w:rFonts w:ascii="Arial" w:hAnsi="Arial"/>
                          <w:sz w:val="14"/>
                        </w:rPr>
                        <w:t>@lamayenne</w:t>
                      </w:r>
                      <w:r>
                        <w:rPr>
                          <w:rFonts w:ascii="Arial" w:hAnsi="Arial"/>
                          <w:sz w:val="14"/>
                        </w:rPr>
                        <w:t xml:space="preserve">.fr </w:t>
                      </w:r>
                    </w:p>
                    <w:p w14:paraId="62C8FA87" w14:textId="77777777" w:rsidR="00205D2C" w:rsidRDefault="00205D2C">
                      <w:pPr>
                        <w:tabs>
                          <w:tab w:val="left" w:pos="284"/>
                          <w:tab w:val="left" w:pos="426"/>
                        </w:tabs>
                        <w:rPr>
                          <w:rFonts w:ascii="Arial" w:hAnsi="Arial"/>
                          <w:sz w:val="14"/>
                        </w:rPr>
                      </w:pPr>
                    </w:p>
                    <w:p w14:paraId="533FEA07" w14:textId="77777777" w:rsidR="00205D2C" w:rsidRDefault="00205D2C">
                      <w:r>
                        <w:rPr>
                          <w:rFonts w:ascii="Arial" w:hAnsi="Arial"/>
                          <w:sz w:val="14"/>
                        </w:rPr>
                        <w:t>www.lamayenne.fr</w:t>
                      </w:r>
                    </w:p>
                    <w:p w14:paraId="5601F857" w14:textId="77777777" w:rsidR="00205D2C" w:rsidRDefault="00205D2C">
                      <w:pPr>
                        <w:tabs>
                          <w:tab w:val="left" w:pos="284"/>
                          <w:tab w:val="left" w:pos="426"/>
                        </w:tabs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10E78E25" w14:textId="77777777" w:rsidR="006471EA" w:rsidRPr="00B251C4" w:rsidRDefault="006471EA" w:rsidP="006471EA">
      <w:pPr>
        <w:pStyle w:val="Contenudetexte"/>
        <w:spacing w:after="120"/>
        <w:jc w:val="center"/>
        <w:rPr>
          <w:b/>
          <w:sz w:val="32"/>
          <w:szCs w:val="32"/>
        </w:rPr>
      </w:pPr>
      <w:r w:rsidRPr="00B251C4">
        <w:rPr>
          <w:b/>
          <w:sz w:val="32"/>
          <w:szCs w:val="32"/>
        </w:rPr>
        <w:t>Le Conseil départemental de la Mayenne</w:t>
      </w:r>
    </w:p>
    <w:p w14:paraId="1E44DA50" w14:textId="77777777" w:rsidR="006471EA" w:rsidRPr="001F6B08" w:rsidRDefault="006471EA" w:rsidP="006471EA">
      <w:pPr>
        <w:pStyle w:val="Contenudetexte"/>
        <w:spacing w:after="120"/>
        <w:jc w:val="center"/>
        <w:rPr>
          <w:b/>
          <w:caps/>
          <w:sz w:val="28"/>
          <w:szCs w:val="28"/>
          <w:u w:val="single"/>
        </w:rPr>
      </w:pPr>
      <w:r w:rsidRPr="001F6B08">
        <w:rPr>
          <w:b/>
          <w:caps/>
          <w:sz w:val="28"/>
          <w:szCs w:val="28"/>
          <w:u w:val="single"/>
        </w:rPr>
        <w:t>recrute sous conditions statutaires</w:t>
      </w:r>
    </w:p>
    <w:p w14:paraId="527803BB" w14:textId="77777777" w:rsidR="006471EA" w:rsidRPr="001F6B08" w:rsidRDefault="006471EA" w:rsidP="006471EA">
      <w:pPr>
        <w:pStyle w:val="Contenudetexte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1F6B08">
        <w:rPr>
          <w:b/>
          <w:sz w:val="28"/>
          <w:szCs w:val="28"/>
        </w:rPr>
        <w:t>our sa direction de la transition écologique et du climat</w:t>
      </w:r>
    </w:p>
    <w:p w14:paraId="61340083" w14:textId="77777777" w:rsidR="006471EA" w:rsidRDefault="006471EA" w:rsidP="006471EA">
      <w:pPr>
        <w:pStyle w:val="Contenudetexte"/>
        <w:jc w:val="center"/>
        <w:rPr>
          <w:b/>
          <w:sz w:val="28"/>
        </w:rPr>
      </w:pPr>
      <w:r>
        <w:rPr>
          <w:b/>
        </w:rPr>
        <w:t xml:space="preserve">- </w:t>
      </w:r>
      <w:r w:rsidRPr="001F6B08">
        <w:rPr>
          <w:b/>
          <w:sz w:val="28"/>
        </w:rPr>
        <w:t>Laboratoire Départemental d’Analyses de la Mayenne</w:t>
      </w:r>
    </w:p>
    <w:p w14:paraId="23048ACB" w14:textId="77777777" w:rsidR="006471EA" w:rsidRDefault="006471EA" w:rsidP="006471EA">
      <w:pPr>
        <w:pStyle w:val="Contenudetexte"/>
        <w:jc w:val="center"/>
        <w:rPr>
          <w:b/>
          <w:sz w:val="28"/>
        </w:rPr>
      </w:pPr>
      <w:r>
        <w:rPr>
          <w:b/>
          <w:sz w:val="28"/>
        </w:rPr>
        <w:t>(LDA53)</w:t>
      </w:r>
    </w:p>
    <w:p w14:paraId="6C620E68" w14:textId="771ABF89" w:rsidR="00205D2C" w:rsidRPr="006471EA" w:rsidRDefault="006471EA" w:rsidP="006471EA">
      <w:pPr>
        <w:pStyle w:val="Contenudetexte"/>
        <w:numPr>
          <w:ilvl w:val="0"/>
          <w:numId w:val="11"/>
        </w:numPr>
        <w:jc w:val="center"/>
        <w:rPr>
          <w:b/>
          <w:sz w:val="28"/>
        </w:rPr>
      </w:pPr>
      <w:r w:rsidRPr="00BB6022">
        <w:rPr>
          <w:b/>
          <w:sz w:val="28"/>
        </w:rPr>
        <w:t>Se</w:t>
      </w:r>
      <w:r>
        <w:rPr>
          <w:b/>
          <w:sz w:val="28"/>
        </w:rPr>
        <w:t>cteur CHIMIE -</w:t>
      </w:r>
    </w:p>
    <w:p w14:paraId="08CF9090" w14:textId="7535F2D9" w:rsidR="00205D2C" w:rsidRPr="00BB6022" w:rsidRDefault="00205D2C" w:rsidP="00F941F0">
      <w:pPr>
        <w:pStyle w:val="Contenudetexte"/>
        <w:spacing w:after="0"/>
        <w:jc w:val="center"/>
        <w:rPr>
          <w:b/>
          <w:sz w:val="28"/>
        </w:rPr>
      </w:pPr>
      <w:r w:rsidRPr="00BB6022">
        <w:rPr>
          <w:b/>
          <w:sz w:val="28"/>
        </w:rPr>
        <w:t xml:space="preserve">Un </w:t>
      </w:r>
      <w:r w:rsidR="001506DA">
        <w:rPr>
          <w:b/>
          <w:sz w:val="28"/>
        </w:rPr>
        <w:t>technicien r</w:t>
      </w:r>
      <w:r w:rsidR="00E86F8B">
        <w:rPr>
          <w:b/>
          <w:sz w:val="28"/>
        </w:rPr>
        <w:t xml:space="preserve">éférent </w:t>
      </w:r>
      <w:r w:rsidR="00817C92">
        <w:rPr>
          <w:b/>
          <w:sz w:val="28"/>
        </w:rPr>
        <w:t>de laboratoire</w:t>
      </w:r>
    </w:p>
    <w:p w14:paraId="27371D9F" w14:textId="5BC5B2E8" w:rsidR="00BB6022" w:rsidRDefault="00395884" w:rsidP="005F17CB">
      <w:pPr>
        <w:pStyle w:val="Contenudetexte"/>
        <w:spacing w:before="240" w:after="120"/>
        <w:ind w:firstLine="426"/>
        <w:rPr>
          <w:bCs/>
          <w:szCs w:val="22"/>
        </w:rPr>
      </w:pPr>
      <w:r w:rsidRPr="00262ED3">
        <w:rPr>
          <w:b/>
          <w:szCs w:val="22"/>
          <w:u w:val="single"/>
        </w:rPr>
        <w:t>Présentation du laboratoire</w:t>
      </w:r>
    </w:p>
    <w:p w14:paraId="6EF3F65E" w14:textId="77777777" w:rsidR="005F17CB" w:rsidRDefault="005F17CB" w:rsidP="005F17CB">
      <w:pPr>
        <w:ind w:firstLine="851"/>
        <w:jc w:val="both"/>
        <w:rPr>
          <w:bCs/>
          <w:szCs w:val="22"/>
        </w:rPr>
      </w:pPr>
      <w:r w:rsidRPr="00BB6022">
        <w:rPr>
          <w:bCs/>
          <w:szCs w:val="22"/>
        </w:rPr>
        <w:t xml:space="preserve">Le </w:t>
      </w:r>
      <w:r>
        <w:rPr>
          <w:bCs/>
          <w:szCs w:val="22"/>
        </w:rPr>
        <w:t xml:space="preserve">secteur </w:t>
      </w:r>
      <w:r w:rsidRPr="00BB6022">
        <w:rPr>
          <w:bCs/>
          <w:szCs w:val="22"/>
        </w:rPr>
        <w:t>chimie</w:t>
      </w:r>
      <w:r>
        <w:rPr>
          <w:bCs/>
          <w:szCs w:val="22"/>
        </w:rPr>
        <w:t xml:space="preserve"> </w:t>
      </w:r>
      <w:r w:rsidRPr="004B0895">
        <w:rPr>
          <w:bCs/>
          <w:szCs w:val="22"/>
        </w:rPr>
        <w:t>du service hygiène environnement</w:t>
      </w:r>
      <w:r w:rsidRPr="00BB6022">
        <w:rPr>
          <w:bCs/>
          <w:szCs w:val="22"/>
        </w:rPr>
        <w:t xml:space="preserve"> du Laboratoire Départemental d’Analyses de la Mayenne est </w:t>
      </w:r>
      <w:r>
        <w:rPr>
          <w:bCs/>
          <w:szCs w:val="22"/>
        </w:rPr>
        <w:t>c</w:t>
      </w:r>
      <w:r w:rsidRPr="00BB6022">
        <w:rPr>
          <w:bCs/>
          <w:szCs w:val="22"/>
        </w:rPr>
        <w:t xml:space="preserve">hargé de réaliser les analyses </w:t>
      </w:r>
      <w:r>
        <w:rPr>
          <w:bCs/>
          <w:szCs w:val="22"/>
        </w:rPr>
        <w:t xml:space="preserve">physico-chimiques </w:t>
      </w:r>
      <w:r w:rsidRPr="00BB6022">
        <w:rPr>
          <w:bCs/>
          <w:szCs w:val="22"/>
        </w:rPr>
        <w:t>des clients du Territoire mayennais</w:t>
      </w:r>
      <w:r>
        <w:rPr>
          <w:bCs/>
          <w:szCs w:val="22"/>
        </w:rPr>
        <w:t>.</w:t>
      </w:r>
      <w:r w:rsidRPr="00BB6022">
        <w:rPr>
          <w:bCs/>
          <w:szCs w:val="22"/>
        </w:rPr>
        <w:t xml:space="preserve"> </w:t>
      </w:r>
      <w:r>
        <w:rPr>
          <w:bCs/>
          <w:szCs w:val="22"/>
        </w:rPr>
        <w:t xml:space="preserve">Il </w:t>
      </w:r>
      <w:r w:rsidRPr="00BB6022">
        <w:rPr>
          <w:bCs/>
          <w:szCs w:val="22"/>
        </w:rPr>
        <w:t>est pourvu d’un</w:t>
      </w:r>
      <w:r>
        <w:rPr>
          <w:bCs/>
          <w:szCs w:val="22"/>
        </w:rPr>
        <w:t>e</w:t>
      </w:r>
      <w:r w:rsidRPr="00BB6022">
        <w:rPr>
          <w:bCs/>
          <w:szCs w:val="22"/>
        </w:rPr>
        <w:t xml:space="preserve"> équipe de </w:t>
      </w:r>
      <w:r>
        <w:rPr>
          <w:bCs/>
          <w:szCs w:val="22"/>
        </w:rPr>
        <w:t>7</w:t>
      </w:r>
      <w:r w:rsidRPr="00BB6022">
        <w:rPr>
          <w:bCs/>
          <w:szCs w:val="22"/>
        </w:rPr>
        <w:t xml:space="preserve"> </w:t>
      </w:r>
      <w:r>
        <w:rPr>
          <w:bCs/>
          <w:szCs w:val="22"/>
        </w:rPr>
        <w:t>agents qui travaillent sur des échantillons environnementaux de type eau potable, eaux superficielles et eaux résiduaires, ainsi que sur des boues et amendements.</w:t>
      </w:r>
    </w:p>
    <w:p w14:paraId="203F5C00" w14:textId="77777777" w:rsidR="005F17CB" w:rsidRPr="00B530A6" w:rsidRDefault="005F17CB" w:rsidP="005F17CB">
      <w:pPr>
        <w:ind w:firstLine="851"/>
        <w:jc w:val="both"/>
        <w:rPr>
          <w:bCs/>
          <w:szCs w:val="22"/>
        </w:rPr>
      </w:pPr>
      <w:r w:rsidRPr="00B530A6">
        <w:rPr>
          <w:bCs/>
          <w:szCs w:val="22"/>
        </w:rPr>
        <w:t>Accrédité par le COFRAC (n°1-0674, portée disponible sur</w:t>
      </w:r>
      <w:r>
        <w:rPr>
          <w:bCs/>
          <w:szCs w:val="22"/>
        </w:rPr>
        <w:t xml:space="preserve"> www.</w:t>
      </w:r>
      <w:r w:rsidRPr="00B530A6">
        <w:rPr>
          <w:bCs/>
          <w:szCs w:val="22"/>
        </w:rPr>
        <w:t>cofrac.fr), le LDA53 est agréé par les ministères en charge de la santé, de l’environnement, de l’agriculture et de l’alimentation</w:t>
      </w:r>
      <w:r>
        <w:rPr>
          <w:bCs/>
          <w:szCs w:val="22"/>
        </w:rPr>
        <w:t xml:space="preserve"> pour la réalisation d’analyses officielles</w:t>
      </w:r>
      <w:r w:rsidRPr="00B530A6">
        <w:rPr>
          <w:bCs/>
          <w:szCs w:val="22"/>
        </w:rPr>
        <w:t>.</w:t>
      </w:r>
    </w:p>
    <w:p w14:paraId="6DA06CE9" w14:textId="77777777" w:rsidR="00F941F0" w:rsidRPr="00BB6022" w:rsidRDefault="00F941F0" w:rsidP="0034411E">
      <w:pPr>
        <w:pStyle w:val="Contenudetexte"/>
        <w:spacing w:after="120"/>
        <w:ind w:left="567" w:firstLine="284"/>
        <w:rPr>
          <w:szCs w:val="22"/>
        </w:rPr>
      </w:pPr>
    </w:p>
    <w:p w14:paraId="3E7F1E3B" w14:textId="77777777" w:rsidR="00205D2C" w:rsidRPr="00BB6022" w:rsidRDefault="00205D2C" w:rsidP="00B22405">
      <w:pPr>
        <w:pStyle w:val="Contenudetexte"/>
        <w:spacing w:before="240" w:after="120"/>
        <w:rPr>
          <w:b/>
          <w:szCs w:val="22"/>
          <w:u w:val="single"/>
        </w:rPr>
      </w:pPr>
      <w:r w:rsidRPr="00BB6022">
        <w:rPr>
          <w:b/>
          <w:szCs w:val="22"/>
          <w:u w:val="single"/>
        </w:rPr>
        <w:t>Missions</w:t>
      </w:r>
    </w:p>
    <w:p w14:paraId="2DB79361" w14:textId="35432FDC" w:rsidR="00F941F0" w:rsidRDefault="00BB6022" w:rsidP="00550729">
      <w:pPr>
        <w:pStyle w:val="Contenudetexte"/>
        <w:spacing w:after="120"/>
        <w:ind w:firstLine="0"/>
        <w:rPr>
          <w:bCs/>
          <w:szCs w:val="22"/>
        </w:rPr>
      </w:pPr>
      <w:r w:rsidRPr="00550729">
        <w:rPr>
          <w:bCs/>
          <w:szCs w:val="22"/>
        </w:rPr>
        <w:t xml:space="preserve">Sous l’autorité du chef de service </w:t>
      </w:r>
      <w:r w:rsidR="00973593">
        <w:rPr>
          <w:bCs/>
          <w:szCs w:val="22"/>
        </w:rPr>
        <w:t>Hygiène Environnement</w:t>
      </w:r>
      <w:r w:rsidRPr="00550729">
        <w:rPr>
          <w:bCs/>
          <w:szCs w:val="22"/>
        </w:rPr>
        <w:t xml:space="preserve">, </w:t>
      </w:r>
      <w:r w:rsidR="005D6F61">
        <w:rPr>
          <w:bCs/>
          <w:szCs w:val="22"/>
        </w:rPr>
        <w:t>vous exercerez des</w:t>
      </w:r>
      <w:r w:rsidR="00E86F8B">
        <w:rPr>
          <w:bCs/>
          <w:szCs w:val="22"/>
        </w:rPr>
        <w:t xml:space="preserve"> missions de </w:t>
      </w:r>
      <w:r w:rsidR="005D6F61">
        <w:rPr>
          <w:bCs/>
          <w:szCs w:val="22"/>
        </w:rPr>
        <w:t xml:space="preserve">technicien et </w:t>
      </w:r>
      <w:r w:rsidR="00FD15E9">
        <w:rPr>
          <w:bCs/>
          <w:szCs w:val="22"/>
        </w:rPr>
        <w:t xml:space="preserve">de </w:t>
      </w:r>
      <w:r w:rsidR="00E86F8B">
        <w:rPr>
          <w:bCs/>
          <w:szCs w:val="22"/>
        </w:rPr>
        <w:t>référent</w:t>
      </w:r>
      <w:r w:rsidR="00395884">
        <w:rPr>
          <w:bCs/>
          <w:szCs w:val="22"/>
        </w:rPr>
        <w:t xml:space="preserve"> de laboratoire</w:t>
      </w:r>
      <w:r w:rsidR="00C23E88">
        <w:rPr>
          <w:bCs/>
          <w:szCs w:val="22"/>
        </w:rPr>
        <w:t>, r</w:t>
      </w:r>
      <w:r w:rsidR="00456A49">
        <w:rPr>
          <w:bCs/>
          <w:szCs w:val="22"/>
        </w:rPr>
        <w:t>éparties de la façon suivante :</w:t>
      </w:r>
    </w:p>
    <w:p w14:paraId="05FE6D5E" w14:textId="5A88C330" w:rsidR="00456A49" w:rsidRPr="007B1471" w:rsidRDefault="00456A49" w:rsidP="00550729">
      <w:pPr>
        <w:pStyle w:val="Contenudetexte"/>
        <w:spacing w:after="120"/>
        <w:ind w:firstLine="0"/>
        <w:rPr>
          <w:b/>
          <w:i/>
          <w:iCs/>
          <w:szCs w:val="22"/>
        </w:rPr>
      </w:pPr>
      <w:r w:rsidRPr="007B1471">
        <w:rPr>
          <w:b/>
          <w:i/>
          <w:iCs/>
          <w:szCs w:val="22"/>
        </w:rPr>
        <w:t>Référent de laboratoire</w:t>
      </w:r>
    </w:p>
    <w:p w14:paraId="01861F5C" w14:textId="6971F53E" w:rsidR="00456A49" w:rsidRPr="00456A49" w:rsidRDefault="00456A49" w:rsidP="00456A49">
      <w:pPr>
        <w:numPr>
          <w:ilvl w:val="0"/>
          <w:numId w:val="8"/>
        </w:numPr>
        <w:tabs>
          <w:tab w:val="clear" w:pos="2280"/>
          <w:tab w:val="num" w:pos="1560"/>
        </w:tabs>
        <w:ind w:left="1560" w:hanging="284"/>
        <w:jc w:val="both"/>
        <w:rPr>
          <w:szCs w:val="22"/>
        </w:rPr>
      </w:pPr>
      <w:r>
        <w:t>Développement, validation et amélioration des méthodes analytiques</w:t>
      </w:r>
    </w:p>
    <w:p w14:paraId="6C728497" w14:textId="5075EFFE" w:rsidR="003D6AF8" w:rsidRPr="003D6AF8" w:rsidRDefault="00817C92" w:rsidP="003D6AF8">
      <w:pPr>
        <w:numPr>
          <w:ilvl w:val="0"/>
          <w:numId w:val="8"/>
        </w:numPr>
        <w:tabs>
          <w:tab w:val="clear" w:pos="2280"/>
          <w:tab w:val="num" w:pos="1560"/>
        </w:tabs>
        <w:ind w:left="1560" w:hanging="284"/>
        <w:jc w:val="both"/>
        <w:rPr>
          <w:szCs w:val="22"/>
        </w:rPr>
      </w:pPr>
      <w:r>
        <w:t>Coordination technique des activités analytiques du service</w:t>
      </w:r>
      <w:r w:rsidR="003D6AF8">
        <w:t>, accompagnement des agents dans le cadre de leurs habilitations.</w:t>
      </w:r>
    </w:p>
    <w:p w14:paraId="301CF641" w14:textId="5868B15D" w:rsidR="00550729" w:rsidRDefault="00550729" w:rsidP="00817C92">
      <w:pPr>
        <w:numPr>
          <w:ilvl w:val="0"/>
          <w:numId w:val="8"/>
        </w:numPr>
        <w:tabs>
          <w:tab w:val="clear" w:pos="2280"/>
          <w:tab w:val="num" w:pos="1560"/>
        </w:tabs>
        <w:ind w:left="1560" w:hanging="284"/>
        <w:jc w:val="both"/>
        <w:rPr>
          <w:szCs w:val="22"/>
        </w:rPr>
      </w:pPr>
      <w:r w:rsidRPr="00817C92">
        <w:rPr>
          <w:szCs w:val="22"/>
        </w:rPr>
        <w:t>Relevé des anomalies rencontrées et information de la hiérarchie</w:t>
      </w:r>
      <w:r w:rsidR="0006113B" w:rsidRPr="00817C92">
        <w:rPr>
          <w:szCs w:val="22"/>
        </w:rPr>
        <w:t>.</w:t>
      </w:r>
    </w:p>
    <w:p w14:paraId="770D4D97" w14:textId="7B76AE21" w:rsidR="00BF4357" w:rsidRDefault="00BF4357" w:rsidP="00BF4357">
      <w:pPr>
        <w:numPr>
          <w:ilvl w:val="0"/>
          <w:numId w:val="8"/>
        </w:numPr>
        <w:tabs>
          <w:tab w:val="clear" w:pos="2280"/>
          <w:tab w:val="num" w:pos="1560"/>
        </w:tabs>
        <w:ind w:left="1560" w:hanging="284"/>
        <w:jc w:val="both"/>
        <w:rPr>
          <w:szCs w:val="22"/>
        </w:rPr>
      </w:pPr>
      <w:r>
        <w:rPr>
          <w:szCs w:val="22"/>
        </w:rPr>
        <w:t>Aide à la rédaction des mesures prises dans le cadre du système de management de la qualité, de la santé au travail et de l’environnement (QSE).</w:t>
      </w:r>
    </w:p>
    <w:p w14:paraId="63372BB3" w14:textId="56944C3D" w:rsidR="00BB3E40" w:rsidRDefault="00BB3E40" w:rsidP="00BF4357">
      <w:pPr>
        <w:numPr>
          <w:ilvl w:val="0"/>
          <w:numId w:val="8"/>
        </w:numPr>
        <w:tabs>
          <w:tab w:val="clear" w:pos="2280"/>
          <w:tab w:val="num" w:pos="1560"/>
        </w:tabs>
        <w:ind w:left="1560" w:hanging="284"/>
        <w:jc w:val="both"/>
        <w:rPr>
          <w:szCs w:val="22"/>
        </w:rPr>
      </w:pPr>
      <w:r>
        <w:t>Expertise technique et conseil aux clients.</w:t>
      </w:r>
    </w:p>
    <w:p w14:paraId="0CB6D25A" w14:textId="77777777" w:rsidR="007B1471" w:rsidRDefault="007B1471" w:rsidP="007B1471">
      <w:pPr>
        <w:ind w:left="1560"/>
        <w:jc w:val="both"/>
        <w:rPr>
          <w:szCs w:val="22"/>
        </w:rPr>
      </w:pPr>
    </w:p>
    <w:p w14:paraId="7986DF5A" w14:textId="532B1B83" w:rsidR="00456A49" w:rsidRDefault="007B1471" w:rsidP="00456A49">
      <w:pPr>
        <w:jc w:val="both"/>
        <w:rPr>
          <w:b/>
          <w:bCs/>
          <w:i/>
          <w:iCs/>
          <w:szCs w:val="22"/>
        </w:rPr>
      </w:pPr>
      <w:r w:rsidRPr="007B1471">
        <w:rPr>
          <w:b/>
          <w:bCs/>
          <w:i/>
          <w:iCs/>
          <w:szCs w:val="22"/>
        </w:rPr>
        <w:t>Technicien</w:t>
      </w:r>
      <w:r w:rsidR="00456A49" w:rsidRPr="007B1471">
        <w:rPr>
          <w:b/>
          <w:bCs/>
          <w:i/>
          <w:iCs/>
          <w:szCs w:val="22"/>
        </w:rPr>
        <w:t xml:space="preserve"> de </w:t>
      </w:r>
      <w:r w:rsidRPr="007B1471">
        <w:rPr>
          <w:b/>
          <w:bCs/>
          <w:i/>
          <w:iCs/>
          <w:szCs w:val="22"/>
        </w:rPr>
        <w:t>laboratoire</w:t>
      </w:r>
    </w:p>
    <w:p w14:paraId="443AACBE" w14:textId="77777777" w:rsidR="00F86B1F" w:rsidRDefault="00F86B1F" w:rsidP="00F86B1F">
      <w:pPr>
        <w:numPr>
          <w:ilvl w:val="0"/>
          <w:numId w:val="8"/>
        </w:numPr>
        <w:tabs>
          <w:tab w:val="clear" w:pos="2280"/>
          <w:tab w:val="num" w:pos="1560"/>
        </w:tabs>
        <w:ind w:left="1560" w:hanging="284"/>
        <w:jc w:val="both"/>
        <w:rPr>
          <w:szCs w:val="22"/>
        </w:rPr>
      </w:pPr>
      <w:r w:rsidRPr="00550729">
        <w:rPr>
          <w:szCs w:val="22"/>
        </w:rPr>
        <w:t>Vérification de la conformité des moyens mis en œuvre pour assurer la qualité de l’analyse</w:t>
      </w:r>
      <w:r>
        <w:rPr>
          <w:szCs w:val="22"/>
        </w:rPr>
        <w:t>.</w:t>
      </w:r>
    </w:p>
    <w:p w14:paraId="0903413D" w14:textId="34DA8C13" w:rsidR="007B1471" w:rsidRDefault="007B1471" w:rsidP="007B1471">
      <w:pPr>
        <w:numPr>
          <w:ilvl w:val="0"/>
          <w:numId w:val="8"/>
        </w:numPr>
        <w:tabs>
          <w:tab w:val="clear" w:pos="2280"/>
          <w:tab w:val="num" w:pos="1560"/>
        </w:tabs>
        <w:ind w:left="1560" w:hanging="284"/>
        <w:jc w:val="both"/>
        <w:rPr>
          <w:szCs w:val="22"/>
        </w:rPr>
      </w:pPr>
      <w:r>
        <w:rPr>
          <w:szCs w:val="22"/>
        </w:rPr>
        <w:t>Réalisation des analyses en appliquant les normes et techniques définies par le chef de service dans le respect rigoureux des modes opératoires.</w:t>
      </w:r>
    </w:p>
    <w:p w14:paraId="55F07639" w14:textId="77777777" w:rsidR="007B1471" w:rsidRDefault="007B1471" w:rsidP="007B1471">
      <w:pPr>
        <w:numPr>
          <w:ilvl w:val="0"/>
          <w:numId w:val="8"/>
        </w:numPr>
        <w:tabs>
          <w:tab w:val="clear" w:pos="2280"/>
          <w:tab w:val="num" w:pos="1560"/>
        </w:tabs>
        <w:ind w:left="1560" w:hanging="284"/>
        <w:jc w:val="both"/>
        <w:rPr>
          <w:szCs w:val="22"/>
        </w:rPr>
      </w:pPr>
      <w:r>
        <w:rPr>
          <w:szCs w:val="22"/>
        </w:rPr>
        <w:t>Réalisation des analyses des circuits d’</w:t>
      </w:r>
      <w:proofErr w:type="spellStart"/>
      <w:r>
        <w:rPr>
          <w:szCs w:val="22"/>
        </w:rPr>
        <w:t>intercomparaison</w:t>
      </w:r>
      <w:proofErr w:type="spellEnd"/>
      <w:r>
        <w:rPr>
          <w:szCs w:val="22"/>
        </w:rPr>
        <w:t>.</w:t>
      </w:r>
    </w:p>
    <w:p w14:paraId="0066F64B" w14:textId="49205E9F" w:rsidR="007B1471" w:rsidRPr="00A77673" w:rsidRDefault="00075AC3" w:rsidP="00A77673">
      <w:pPr>
        <w:numPr>
          <w:ilvl w:val="0"/>
          <w:numId w:val="8"/>
        </w:numPr>
        <w:tabs>
          <w:tab w:val="clear" w:pos="2280"/>
          <w:tab w:val="num" w:pos="1560"/>
        </w:tabs>
        <w:ind w:left="1560" w:hanging="284"/>
        <w:jc w:val="both"/>
        <w:rPr>
          <w:szCs w:val="22"/>
        </w:rPr>
      </w:pPr>
      <w:r w:rsidRPr="00550729">
        <w:rPr>
          <w:szCs w:val="22"/>
        </w:rPr>
        <w:t>Respect du délai minimum de mise en œuvre de l’analyse</w:t>
      </w:r>
      <w:r>
        <w:rPr>
          <w:szCs w:val="22"/>
        </w:rPr>
        <w:t>.</w:t>
      </w:r>
    </w:p>
    <w:p w14:paraId="11724EF2" w14:textId="77777777" w:rsidR="0019661B" w:rsidRDefault="00BF4357" w:rsidP="0019661B">
      <w:pPr>
        <w:numPr>
          <w:ilvl w:val="0"/>
          <w:numId w:val="8"/>
        </w:numPr>
        <w:tabs>
          <w:tab w:val="clear" w:pos="2280"/>
          <w:tab w:val="num" w:pos="1560"/>
        </w:tabs>
        <w:ind w:left="1560" w:hanging="284"/>
        <w:jc w:val="both"/>
        <w:rPr>
          <w:szCs w:val="22"/>
        </w:rPr>
      </w:pPr>
      <w:r>
        <w:rPr>
          <w:szCs w:val="22"/>
        </w:rPr>
        <w:t>M</w:t>
      </w:r>
      <w:r w:rsidR="00550729">
        <w:rPr>
          <w:szCs w:val="22"/>
        </w:rPr>
        <w:t>ise en application des mesures prises dans le cadre du système de management de la qualité, de la santé au travail et de l’environnement (QSE)</w:t>
      </w:r>
      <w:r w:rsidR="00C11861">
        <w:rPr>
          <w:szCs w:val="22"/>
        </w:rPr>
        <w:t>.</w:t>
      </w:r>
    </w:p>
    <w:p w14:paraId="3F85F94A" w14:textId="0518549A" w:rsidR="00550729" w:rsidRPr="0019661B" w:rsidRDefault="00C11861" w:rsidP="0019661B">
      <w:pPr>
        <w:numPr>
          <w:ilvl w:val="0"/>
          <w:numId w:val="8"/>
        </w:numPr>
        <w:tabs>
          <w:tab w:val="clear" w:pos="2280"/>
          <w:tab w:val="num" w:pos="1560"/>
        </w:tabs>
        <w:ind w:left="1560" w:hanging="284"/>
        <w:jc w:val="both"/>
        <w:rPr>
          <w:szCs w:val="22"/>
        </w:rPr>
      </w:pPr>
      <w:r>
        <w:t>Validation et signature des rapports d’essais selon habilitation</w:t>
      </w:r>
      <w:r w:rsidR="0006113B">
        <w:t>.</w:t>
      </w:r>
    </w:p>
    <w:p w14:paraId="4510DBE9" w14:textId="5D357F1D" w:rsidR="00C11861" w:rsidRPr="00C11861" w:rsidRDefault="00C11861" w:rsidP="00817C92">
      <w:pPr>
        <w:ind w:left="1560"/>
        <w:jc w:val="both"/>
        <w:rPr>
          <w:szCs w:val="22"/>
        </w:rPr>
      </w:pPr>
    </w:p>
    <w:p w14:paraId="11B9613B" w14:textId="77777777" w:rsidR="00550729" w:rsidRPr="00BB6022" w:rsidRDefault="00550729" w:rsidP="00550729">
      <w:pPr>
        <w:pStyle w:val="Contenudetexte"/>
        <w:spacing w:before="240" w:after="120"/>
        <w:rPr>
          <w:b/>
          <w:szCs w:val="22"/>
          <w:u w:val="single"/>
        </w:rPr>
      </w:pPr>
      <w:r>
        <w:rPr>
          <w:b/>
          <w:szCs w:val="22"/>
          <w:u w:val="single"/>
        </w:rPr>
        <w:t>Formations et expérience professionnelle</w:t>
      </w:r>
    </w:p>
    <w:p w14:paraId="0FD3C3A4" w14:textId="77777777" w:rsidR="00550729" w:rsidRDefault="00550729" w:rsidP="00550729">
      <w:pPr>
        <w:pStyle w:val="Contenudetexte"/>
        <w:spacing w:after="120"/>
        <w:ind w:firstLine="0"/>
        <w:rPr>
          <w:szCs w:val="22"/>
        </w:rPr>
      </w:pPr>
      <w:r>
        <w:rPr>
          <w:szCs w:val="22"/>
        </w:rPr>
        <w:t>Les candidats doivent :</w:t>
      </w:r>
    </w:p>
    <w:p w14:paraId="4A052EB0" w14:textId="77777777" w:rsidR="00550729" w:rsidRDefault="00550729" w:rsidP="00550729">
      <w:pPr>
        <w:numPr>
          <w:ilvl w:val="0"/>
          <w:numId w:val="8"/>
        </w:numPr>
        <w:tabs>
          <w:tab w:val="clear" w:pos="2280"/>
          <w:tab w:val="num" w:pos="1560"/>
        </w:tabs>
        <w:ind w:left="1560" w:hanging="284"/>
        <w:jc w:val="both"/>
        <w:rPr>
          <w:szCs w:val="22"/>
        </w:rPr>
      </w:pPr>
      <w:r>
        <w:rPr>
          <w:szCs w:val="22"/>
        </w:rPr>
        <w:lastRenderedPageBreak/>
        <w:t xml:space="preserve">Avoir </w:t>
      </w:r>
      <w:r w:rsidR="00AF1892" w:rsidRPr="0090275E">
        <w:rPr>
          <w:szCs w:val="22"/>
        </w:rPr>
        <w:t>de préférence</w:t>
      </w:r>
      <w:r w:rsidR="00AF1892">
        <w:rPr>
          <w:szCs w:val="22"/>
        </w:rPr>
        <w:t xml:space="preserve"> </w:t>
      </w:r>
      <w:r>
        <w:rPr>
          <w:szCs w:val="22"/>
        </w:rPr>
        <w:t>une expérience professionnelle en laboratoire d’analyses agréé et accrédité</w:t>
      </w:r>
    </w:p>
    <w:p w14:paraId="43DCF40C" w14:textId="7735A75B" w:rsidR="00550729" w:rsidRDefault="00550729" w:rsidP="00550729">
      <w:pPr>
        <w:numPr>
          <w:ilvl w:val="0"/>
          <w:numId w:val="8"/>
        </w:numPr>
        <w:tabs>
          <w:tab w:val="clear" w:pos="2280"/>
          <w:tab w:val="num" w:pos="1560"/>
        </w:tabs>
        <w:ind w:left="1560" w:hanging="284"/>
        <w:jc w:val="both"/>
        <w:rPr>
          <w:szCs w:val="22"/>
        </w:rPr>
      </w:pPr>
      <w:r>
        <w:rPr>
          <w:szCs w:val="22"/>
        </w:rPr>
        <w:t>Maîtriser les techniques d’analyses chimiques courantes (</w:t>
      </w:r>
      <w:r w:rsidR="003D6AF8">
        <w:rPr>
          <w:szCs w:val="22"/>
        </w:rPr>
        <w:t xml:space="preserve">chromatographie ionique et gazeuse, </w:t>
      </w:r>
      <w:r>
        <w:rPr>
          <w:szCs w:val="22"/>
        </w:rPr>
        <w:t>spectrométrie UV – visible)</w:t>
      </w:r>
    </w:p>
    <w:p w14:paraId="11794EE4" w14:textId="4B469745" w:rsidR="00550729" w:rsidRPr="0090275E" w:rsidRDefault="00C429D8" w:rsidP="009926B6">
      <w:pPr>
        <w:numPr>
          <w:ilvl w:val="0"/>
          <w:numId w:val="8"/>
        </w:numPr>
        <w:tabs>
          <w:tab w:val="clear" w:pos="2280"/>
          <w:tab w:val="num" w:pos="1560"/>
        </w:tabs>
        <w:ind w:left="1560" w:hanging="284"/>
        <w:jc w:val="both"/>
        <w:rPr>
          <w:szCs w:val="22"/>
        </w:rPr>
      </w:pPr>
      <w:r w:rsidRPr="0090275E">
        <w:rPr>
          <w:szCs w:val="22"/>
        </w:rPr>
        <w:t xml:space="preserve">Avoir des connaissances </w:t>
      </w:r>
      <w:r w:rsidR="00550729" w:rsidRPr="0090275E">
        <w:rPr>
          <w:szCs w:val="22"/>
        </w:rPr>
        <w:t>en ICP/OES</w:t>
      </w:r>
      <w:r w:rsidR="00AF1892" w:rsidRPr="0090275E">
        <w:rPr>
          <w:szCs w:val="22"/>
        </w:rPr>
        <w:t>, ICP-MS serait un plus</w:t>
      </w:r>
      <w:r w:rsidR="0052174C">
        <w:rPr>
          <w:szCs w:val="22"/>
        </w:rPr>
        <w:t>.</w:t>
      </w:r>
    </w:p>
    <w:p w14:paraId="75D43E0B" w14:textId="431727BA" w:rsidR="009926B6" w:rsidRPr="006E5A28" w:rsidRDefault="00550729" w:rsidP="009926B6">
      <w:pPr>
        <w:numPr>
          <w:ilvl w:val="0"/>
          <w:numId w:val="8"/>
        </w:numPr>
        <w:tabs>
          <w:tab w:val="clear" w:pos="2280"/>
          <w:tab w:val="num" w:pos="1560"/>
        </w:tabs>
        <w:ind w:left="1560" w:hanging="284"/>
        <w:jc w:val="both"/>
        <w:rPr>
          <w:b/>
          <w:szCs w:val="22"/>
          <w:u w:val="single"/>
        </w:rPr>
      </w:pPr>
      <w:r w:rsidRPr="0090275E">
        <w:rPr>
          <w:szCs w:val="22"/>
        </w:rPr>
        <w:t>Être à l’aise avec l’usage des outils numériques (</w:t>
      </w:r>
      <w:r w:rsidR="0052174C">
        <w:rPr>
          <w:szCs w:val="22"/>
        </w:rPr>
        <w:t>Pack Office, outil métiers).</w:t>
      </w:r>
      <w:r w:rsidRPr="0090275E">
        <w:rPr>
          <w:strike/>
          <w:szCs w:val="22"/>
        </w:rPr>
        <w:t xml:space="preserve"> </w:t>
      </w:r>
    </w:p>
    <w:p w14:paraId="120BC25A" w14:textId="6A5BD8DE" w:rsidR="009926B6" w:rsidRPr="0052174C" w:rsidRDefault="00381C3F" w:rsidP="009926B6">
      <w:pPr>
        <w:numPr>
          <w:ilvl w:val="0"/>
          <w:numId w:val="8"/>
        </w:numPr>
        <w:tabs>
          <w:tab w:val="clear" w:pos="2280"/>
          <w:tab w:val="num" w:pos="1560"/>
        </w:tabs>
        <w:ind w:left="1560" w:hanging="284"/>
        <w:jc w:val="both"/>
        <w:rPr>
          <w:b/>
          <w:szCs w:val="22"/>
          <w:u w:val="single"/>
        </w:rPr>
      </w:pPr>
      <w:r w:rsidRPr="005A2480">
        <w:rPr>
          <w:bCs/>
          <w:szCs w:val="22"/>
        </w:rPr>
        <w:t xml:space="preserve">Une connaissance du logiciel </w:t>
      </w:r>
      <w:proofErr w:type="spellStart"/>
      <w:r w:rsidRPr="005A2480">
        <w:rPr>
          <w:bCs/>
          <w:szCs w:val="22"/>
        </w:rPr>
        <w:t>Diplabo</w:t>
      </w:r>
      <w:proofErr w:type="spellEnd"/>
      <w:r w:rsidRPr="005A2480">
        <w:rPr>
          <w:bCs/>
          <w:szCs w:val="22"/>
        </w:rPr>
        <w:t xml:space="preserve"> et de ses modules techniques serait apprécié</w:t>
      </w:r>
      <w:r w:rsidR="00B15111" w:rsidRPr="005A2480">
        <w:rPr>
          <w:bCs/>
          <w:szCs w:val="22"/>
        </w:rPr>
        <w:t>e</w:t>
      </w:r>
      <w:r w:rsidR="00C80044" w:rsidRPr="005A2480">
        <w:rPr>
          <w:bCs/>
          <w:szCs w:val="22"/>
        </w:rPr>
        <w:t xml:space="preserve"> (mais non rédhibitoire)</w:t>
      </w:r>
      <w:r w:rsidR="0052174C">
        <w:rPr>
          <w:bCs/>
          <w:szCs w:val="22"/>
        </w:rPr>
        <w:t>.</w:t>
      </w:r>
    </w:p>
    <w:p w14:paraId="5097B527" w14:textId="77777777" w:rsidR="0052174C" w:rsidRPr="005A2480" w:rsidRDefault="0052174C" w:rsidP="0052174C">
      <w:pPr>
        <w:ind w:left="1560"/>
        <w:jc w:val="both"/>
        <w:rPr>
          <w:b/>
          <w:szCs w:val="22"/>
          <w:u w:val="single"/>
        </w:rPr>
      </w:pPr>
    </w:p>
    <w:p w14:paraId="682BA30D" w14:textId="77777777" w:rsidR="00E42A6C" w:rsidRPr="0090275E" w:rsidRDefault="00B251C4" w:rsidP="009926B6">
      <w:pPr>
        <w:ind w:firstLine="494"/>
        <w:jc w:val="both"/>
        <w:rPr>
          <w:b/>
          <w:szCs w:val="22"/>
          <w:u w:val="single"/>
        </w:rPr>
      </w:pPr>
      <w:r w:rsidRPr="0090275E">
        <w:rPr>
          <w:b/>
          <w:szCs w:val="22"/>
          <w:u w:val="single"/>
        </w:rPr>
        <w:t>PROFIL</w:t>
      </w:r>
    </w:p>
    <w:p w14:paraId="6D1B17F1" w14:textId="77777777" w:rsidR="00912A45" w:rsidRPr="00395884" w:rsidRDefault="008C158A" w:rsidP="00F941F0">
      <w:pPr>
        <w:pStyle w:val="Contenudetexte"/>
        <w:numPr>
          <w:ilvl w:val="0"/>
          <w:numId w:val="3"/>
        </w:numPr>
        <w:tabs>
          <w:tab w:val="clear" w:pos="1571"/>
        </w:tabs>
        <w:spacing w:after="60"/>
        <w:ind w:left="709" w:hanging="215"/>
        <w:rPr>
          <w:bCs/>
          <w:i/>
        </w:rPr>
      </w:pPr>
      <w:r w:rsidRPr="00395884">
        <w:rPr>
          <w:bCs/>
          <w:i/>
        </w:rPr>
        <w:t xml:space="preserve">références </w:t>
      </w:r>
      <w:r w:rsidR="00EE25B7" w:rsidRPr="00395884">
        <w:rPr>
          <w:bCs/>
          <w:i/>
        </w:rPr>
        <w:t>g</w:t>
      </w:r>
      <w:r w:rsidR="000B6E98" w:rsidRPr="00395884">
        <w:rPr>
          <w:bCs/>
          <w:i/>
        </w:rPr>
        <w:t>rade</w:t>
      </w:r>
      <w:r w:rsidR="00DF09DB" w:rsidRPr="00395884">
        <w:rPr>
          <w:bCs/>
          <w:i/>
        </w:rPr>
        <w:t>s</w:t>
      </w:r>
      <w:r w:rsidR="000B6E98" w:rsidRPr="00395884">
        <w:rPr>
          <w:bCs/>
          <w:i/>
        </w:rPr>
        <w:t xml:space="preserve"> : </w:t>
      </w:r>
      <w:r w:rsidR="0034411E" w:rsidRPr="00395884">
        <w:rPr>
          <w:bCs/>
          <w:i/>
        </w:rPr>
        <w:t xml:space="preserve">cadre d’emplois des </w:t>
      </w:r>
      <w:r w:rsidR="00F941F0" w:rsidRPr="00395884">
        <w:rPr>
          <w:bCs/>
          <w:i/>
        </w:rPr>
        <w:t>techniciens</w:t>
      </w:r>
      <w:r w:rsidR="0034411E" w:rsidRPr="00395884">
        <w:rPr>
          <w:bCs/>
          <w:i/>
        </w:rPr>
        <w:t xml:space="preserve"> territoriaux ;</w:t>
      </w:r>
    </w:p>
    <w:p w14:paraId="437259CF" w14:textId="3A67D10C" w:rsidR="0034411E" w:rsidRPr="00395884" w:rsidRDefault="008C158A" w:rsidP="00F941F0">
      <w:pPr>
        <w:pStyle w:val="Contenudetexte"/>
        <w:numPr>
          <w:ilvl w:val="0"/>
          <w:numId w:val="3"/>
        </w:numPr>
        <w:tabs>
          <w:tab w:val="clear" w:pos="1571"/>
        </w:tabs>
        <w:spacing w:after="60"/>
        <w:ind w:left="709" w:hanging="215"/>
        <w:rPr>
          <w:bCs/>
          <w:i/>
        </w:rPr>
      </w:pPr>
      <w:r w:rsidRPr="00395884">
        <w:rPr>
          <w:bCs/>
          <w:i/>
        </w:rPr>
        <w:t>référence</w:t>
      </w:r>
      <w:r w:rsidR="00F15205">
        <w:rPr>
          <w:bCs/>
          <w:i/>
        </w:rPr>
        <w:t>s</w:t>
      </w:r>
      <w:r w:rsidRPr="00395884">
        <w:rPr>
          <w:bCs/>
          <w:i/>
        </w:rPr>
        <w:t xml:space="preserve"> métier</w:t>
      </w:r>
      <w:r w:rsidR="00F15205">
        <w:rPr>
          <w:bCs/>
          <w:i/>
        </w:rPr>
        <w:t>s</w:t>
      </w:r>
      <w:r w:rsidRPr="00395884">
        <w:rPr>
          <w:bCs/>
          <w:i/>
        </w:rPr>
        <w:t xml:space="preserve"> : </w:t>
      </w:r>
      <w:r w:rsidR="0006113B">
        <w:rPr>
          <w:bCs/>
          <w:i/>
        </w:rPr>
        <w:t>référent technique</w:t>
      </w:r>
      <w:r w:rsidR="00F15205">
        <w:rPr>
          <w:bCs/>
          <w:i/>
        </w:rPr>
        <w:t xml:space="preserve"> et technicien de laboratoire</w:t>
      </w:r>
      <w:r w:rsidRPr="00395884">
        <w:rPr>
          <w:bCs/>
          <w:i/>
        </w:rPr>
        <w:t>;</w:t>
      </w:r>
    </w:p>
    <w:p w14:paraId="14EC2B59" w14:textId="290504F0" w:rsidR="00F941F0" w:rsidRPr="00395884" w:rsidRDefault="00F941F0" w:rsidP="00F941F0">
      <w:pPr>
        <w:pStyle w:val="Contenudetexte"/>
        <w:numPr>
          <w:ilvl w:val="0"/>
          <w:numId w:val="3"/>
        </w:numPr>
        <w:tabs>
          <w:tab w:val="clear" w:pos="1571"/>
        </w:tabs>
        <w:spacing w:after="60"/>
        <w:ind w:left="709" w:hanging="215"/>
      </w:pPr>
      <w:r w:rsidRPr="00395884">
        <w:t>formation initiale de nive</w:t>
      </w:r>
      <w:r w:rsidR="0006113B">
        <w:t>au Bac +3</w:t>
      </w:r>
      <w:r w:rsidR="00395884">
        <w:t xml:space="preserve"> en chimie</w:t>
      </w:r>
      <w:r w:rsidRPr="00395884">
        <w:t xml:space="preserve">, </w:t>
      </w:r>
    </w:p>
    <w:p w14:paraId="4347C44E" w14:textId="77777777" w:rsidR="00F941F0" w:rsidRPr="00395884" w:rsidRDefault="00F941F0" w:rsidP="00F941F0">
      <w:pPr>
        <w:pStyle w:val="Contenudetexte"/>
        <w:numPr>
          <w:ilvl w:val="0"/>
          <w:numId w:val="3"/>
        </w:numPr>
        <w:tabs>
          <w:tab w:val="clear" w:pos="1571"/>
        </w:tabs>
        <w:spacing w:after="60"/>
        <w:ind w:left="709" w:hanging="215"/>
      </w:pPr>
      <w:r w:rsidRPr="00395884">
        <w:t>maîtrise et actualisation continue des connaissances professionnelles propres à la fonction ;</w:t>
      </w:r>
    </w:p>
    <w:p w14:paraId="3342CF69" w14:textId="77777777" w:rsidR="00F941F0" w:rsidRPr="00395884" w:rsidRDefault="00F941F0" w:rsidP="00F941F0">
      <w:pPr>
        <w:pStyle w:val="Contenudetexte"/>
        <w:numPr>
          <w:ilvl w:val="0"/>
          <w:numId w:val="3"/>
        </w:numPr>
        <w:tabs>
          <w:tab w:val="clear" w:pos="1571"/>
        </w:tabs>
        <w:spacing w:after="60"/>
        <w:ind w:left="709" w:hanging="215"/>
      </w:pPr>
      <w:r w:rsidRPr="00395884">
        <w:t>capacité d’adaptation aux évolutions, au changement des techniques et leur mise en application ;</w:t>
      </w:r>
    </w:p>
    <w:p w14:paraId="251BB847" w14:textId="0B902E25" w:rsidR="00F941F0" w:rsidRPr="00395884" w:rsidRDefault="00F941F0" w:rsidP="00F941F0">
      <w:pPr>
        <w:pStyle w:val="Contenudetexte"/>
        <w:numPr>
          <w:ilvl w:val="0"/>
          <w:numId w:val="3"/>
        </w:numPr>
        <w:tabs>
          <w:tab w:val="clear" w:pos="1571"/>
        </w:tabs>
        <w:spacing w:after="60"/>
        <w:ind w:left="709" w:hanging="215"/>
      </w:pPr>
      <w:r w:rsidRPr="00395884">
        <w:t>Rigueur</w:t>
      </w:r>
      <w:r w:rsidR="0006113B">
        <w:t xml:space="preserve"> scientifique</w:t>
      </w:r>
      <w:r w:rsidRPr="00395884">
        <w:t>, organisation, esprit d’initiative et de synthèse, réactivité et autonomie ;</w:t>
      </w:r>
    </w:p>
    <w:p w14:paraId="33793A0F" w14:textId="77777777" w:rsidR="00F941F0" w:rsidRPr="00395884" w:rsidRDefault="00F941F0" w:rsidP="00F941F0">
      <w:pPr>
        <w:pStyle w:val="Contenudetexte"/>
        <w:numPr>
          <w:ilvl w:val="0"/>
          <w:numId w:val="3"/>
        </w:numPr>
        <w:tabs>
          <w:tab w:val="clear" w:pos="1571"/>
        </w:tabs>
        <w:spacing w:after="60"/>
        <w:ind w:left="709" w:hanging="215"/>
      </w:pPr>
      <w:r w:rsidRPr="00395884">
        <w:t>Respect des exigences qualité et de la confidentialité ;</w:t>
      </w:r>
    </w:p>
    <w:p w14:paraId="4CB5291D" w14:textId="77777777" w:rsidR="00F941F0" w:rsidRPr="00395884" w:rsidRDefault="00F941F0" w:rsidP="00F941F0">
      <w:pPr>
        <w:pStyle w:val="Contenudetexte"/>
        <w:numPr>
          <w:ilvl w:val="0"/>
          <w:numId w:val="3"/>
        </w:numPr>
        <w:tabs>
          <w:tab w:val="clear" w:pos="1571"/>
        </w:tabs>
        <w:spacing w:after="60"/>
        <w:ind w:left="709" w:hanging="215"/>
      </w:pPr>
      <w:r w:rsidRPr="00395884">
        <w:t>Aptitude au travail en équipe ;</w:t>
      </w:r>
    </w:p>
    <w:p w14:paraId="5CF72B4E" w14:textId="77777777" w:rsidR="00F941F0" w:rsidRPr="00395884" w:rsidRDefault="00F941F0" w:rsidP="00F941F0">
      <w:pPr>
        <w:pStyle w:val="Contenudetexte"/>
        <w:numPr>
          <w:ilvl w:val="0"/>
          <w:numId w:val="3"/>
        </w:numPr>
        <w:tabs>
          <w:tab w:val="clear" w:pos="1571"/>
        </w:tabs>
        <w:spacing w:after="60"/>
        <w:ind w:left="709" w:hanging="215"/>
      </w:pPr>
      <w:r w:rsidRPr="00395884">
        <w:t>Respect particulier des règles liées à l’hygiène et à la sécurité au travail.</w:t>
      </w:r>
    </w:p>
    <w:p w14:paraId="11452D26" w14:textId="77777777" w:rsidR="001B246F" w:rsidRDefault="001B246F" w:rsidP="001B246F">
      <w:pPr>
        <w:pStyle w:val="Contenudetexte"/>
        <w:spacing w:after="0"/>
        <w:ind w:left="851" w:hanging="851"/>
      </w:pPr>
    </w:p>
    <w:p w14:paraId="18CC6146" w14:textId="77777777" w:rsidR="00001199" w:rsidRDefault="00001199" w:rsidP="00001199">
      <w:pPr>
        <w:pStyle w:val="Contenudetexte"/>
        <w:spacing w:after="0"/>
        <w:ind w:left="851" w:firstLine="0"/>
        <w:rPr>
          <w:szCs w:val="22"/>
        </w:rPr>
      </w:pPr>
      <w:r>
        <w:rPr>
          <w:b/>
          <w:szCs w:val="22"/>
          <w:u w:val="single"/>
        </w:rPr>
        <w:t>Lieu d’a</w:t>
      </w:r>
      <w:r w:rsidRPr="008A2586">
        <w:rPr>
          <w:b/>
          <w:szCs w:val="22"/>
          <w:u w:val="single"/>
        </w:rPr>
        <w:t>ffectation</w:t>
      </w:r>
      <w:r w:rsidRPr="00A326CD">
        <w:rPr>
          <w:b/>
          <w:szCs w:val="22"/>
        </w:rPr>
        <w:t xml:space="preserve"> : </w:t>
      </w:r>
      <w:r>
        <w:rPr>
          <w:szCs w:val="22"/>
        </w:rPr>
        <w:t>LDA 53 – 224 rue du bas des bois – LAVAL</w:t>
      </w:r>
    </w:p>
    <w:p w14:paraId="73BC7180" w14:textId="77777777" w:rsidR="00001199" w:rsidRDefault="00001199" w:rsidP="00001199">
      <w:pPr>
        <w:ind w:firstLine="709"/>
        <w:outlineLvl w:val="0"/>
        <w:rPr>
          <w:szCs w:val="22"/>
        </w:rPr>
      </w:pPr>
    </w:p>
    <w:p w14:paraId="1F5B28BF" w14:textId="77777777" w:rsidR="00001199" w:rsidRDefault="00001199" w:rsidP="00001199">
      <w:pPr>
        <w:ind w:firstLine="709"/>
        <w:outlineLvl w:val="0"/>
        <w:rPr>
          <w:szCs w:val="22"/>
        </w:rPr>
      </w:pPr>
    </w:p>
    <w:p w14:paraId="0736FAF0" w14:textId="77777777" w:rsidR="00001199" w:rsidRPr="007E0C66" w:rsidRDefault="00001199" w:rsidP="00001199">
      <w:pPr>
        <w:pStyle w:val="Contenudetexte"/>
        <w:spacing w:after="0"/>
        <w:rPr>
          <w:b/>
          <w:szCs w:val="22"/>
          <w:u w:val="single"/>
        </w:rPr>
      </w:pPr>
      <w:r w:rsidRPr="007E0C66">
        <w:rPr>
          <w:b/>
          <w:szCs w:val="22"/>
          <w:u w:val="single"/>
        </w:rPr>
        <w:t>Résidence administrative</w:t>
      </w:r>
      <w:r w:rsidRPr="00056FFB">
        <w:rPr>
          <w:b/>
          <w:szCs w:val="22"/>
        </w:rPr>
        <w:t xml:space="preserve"> : </w:t>
      </w:r>
      <w:r>
        <w:rPr>
          <w:b/>
          <w:szCs w:val="22"/>
        </w:rPr>
        <w:t>Laval</w:t>
      </w:r>
    </w:p>
    <w:p w14:paraId="63456A9B" w14:textId="77777777" w:rsidR="00001199" w:rsidRDefault="00001199" w:rsidP="00001199">
      <w:pPr>
        <w:pStyle w:val="Contenudetexte"/>
        <w:spacing w:after="0"/>
        <w:ind w:left="851" w:hanging="851"/>
        <w:rPr>
          <w:b/>
          <w:bCs/>
          <w:u w:val="single"/>
        </w:rPr>
      </w:pPr>
    </w:p>
    <w:p w14:paraId="79179698" w14:textId="77777777" w:rsidR="00001199" w:rsidRDefault="00001199" w:rsidP="00001199">
      <w:pPr>
        <w:pStyle w:val="Contenudetexte"/>
        <w:spacing w:after="0"/>
        <w:ind w:left="851" w:hanging="851"/>
        <w:rPr>
          <w:b/>
          <w:bCs/>
          <w:u w:val="single"/>
        </w:rPr>
      </w:pPr>
    </w:p>
    <w:p w14:paraId="18F940B4" w14:textId="77777777" w:rsidR="00001199" w:rsidRPr="00552112" w:rsidRDefault="00001199" w:rsidP="00001199">
      <w:pPr>
        <w:pStyle w:val="Contenudetexte"/>
        <w:spacing w:after="0"/>
        <w:rPr>
          <w:b/>
          <w:szCs w:val="22"/>
          <w:u w:val="single"/>
        </w:rPr>
      </w:pPr>
      <w:r w:rsidRPr="00552112">
        <w:rPr>
          <w:b/>
          <w:szCs w:val="22"/>
          <w:u w:val="single"/>
        </w:rPr>
        <w:t>Poste à pourvoir dès que possible</w:t>
      </w:r>
    </w:p>
    <w:p w14:paraId="2D33FA0E" w14:textId="77777777" w:rsidR="00001199" w:rsidRPr="00395884" w:rsidRDefault="00001199" w:rsidP="00001199">
      <w:pPr>
        <w:pStyle w:val="Contenudetexte"/>
        <w:spacing w:after="0"/>
        <w:ind w:left="851" w:hanging="851"/>
      </w:pPr>
    </w:p>
    <w:p w14:paraId="729D54D5" w14:textId="77777777" w:rsidR="00001199" w:rsidRPr="00395884" w:rsidRDefault="00001199" w:rsidP="001B246F">
      <w:pPr>
        <w:pStyle w:val="Contenudetexte"/>
        <w:spacing w:after="0"/>
        <w:ind w:left="851" w:hanging="851"/>
      </w:pPr>
    </w:p>
    <w:p w14:paraId="7AF66C03" w14:textId="0638AED7" w:rsidR="008C31CD" w:rsidRDefault="008C31CD" w:rsidP="008C31CD">
      <w:pPr>
        <w:pStyle w:val="Contenudetexte"/>
        <w:spacing w:after="0"/>
        <w:ind w:firstLine="0"/>
        <w:jc w:val="left"/>
        <w:rPr>
          <w:b/>
          <w:szCs w:val="22"/>
        </w:rPr>
      </w:pPr>
      <w:r w:rsidRPr="00395884">
        <w:rPr>
          <w:szCs w:val="22"/>
        </w:rPr>
        <w:t>Merci d'adresser votre candidature comprenant une lettre manuscrite, un CV et pour les fonctionnaires, le dernier arrêté de situation statutaire</w:t>
      </w:r>
      <w:r w:rsidRPr="00395884">
        <w:rPr>
          <w:b/>
          <w:szCs w:val="22"/>
        </w:rPr>
        <w:t xml:space="preserve"> </w:t>
      </w:r>
    </w:p>
    <w:p w14:paraId="5A9AAF71" w14:textId="77777777" w:rsidR="008C31CD" w:rsidRPr="007722A3" w:rsidRDefault="008C31CD" w:rsidP="008C31CD">
      <w:pPr>
        <w:pStyle w:val="Contenudetexte"/>
        <w:spacing w:after="0"/>
        <w:ind w:firstLine="0"/>
        <w:jc w:val="center"/>
        <w:rPr>
          <w:szCs w:val="22"/>
        </w:rPr>
      </w:pPr>
      <w:r w:rsidRPr="007722A3">
        <w:rPr>
          <w:szCs w:val="22"/>
        </w:rPr>
        <w:t xml:space="preserve">par mail : </w:t>
      </w:r>
      <w:hyperlink r:id="rId10" w:history="1">
        <w:r w:rsidRPr="007722A3">
          <w:rPr>
            <w:rStyle w:val="Lienhypertexte"/>
            <w:szCs w:val="22"/>
          </w:rPr>
          <w:t>recrutement@lamayenne.fr</w:t>
        </w:r>
      </w:hyperlink>
    </w:p>
    <w:p w14:paraId="7B4961BB" w14:textId="77777777" w:rsidR="008C31CD" w:rsidRDefault="008C31CD" w:rsidP="008C31CD">
      <w:pPr>
        <w:pStyle w:val="Contenudetexte"/>
        <w:spacing w:after="0"/>
        <w:jc w:val="center"/>
        <w:rPr>
          <w:szCs w:val="22"/>
        </w:rPr>
      </w:pPr>
    </w:p>
    <w:p w14:paraId="4937416A" w14:textId="77777777" w:rsidR="008C31CD" w:rsidRDefault="008C31CD" w:rsidP="008C31CD">
      <w:pPr>
        <w:pStyle w:val="Contenudetexte"/>
        <w:spacing w:after="0"/>
        <w:jc w:val="center"/>
        <w:rPr>
          <w:b/>
          <w:szCs w:val="22"/>
        </w:rPr>
      </w:pPr>
    </w:p>
    <w:p w14:paraId="67D54A5C" w14:textId="77777777" w:rsidR="008C31CD" w:rsidRPr="000B4F7D" w:rsidRDefault="008C31CD" w:rsidP="008C31CD">
      <w:pPr>
        <w:pStyle w:val="Contenudetexte"/>
        <w:spacing w:after="0"/>
        <w:jc w:val="center"/>
        <w:rPr>
          <w:b/>
          <w:szCs w:val="22"/>
        </w:rPr>
      </w:pPr>
    </w:p>
    <w:p w14:paraId="7C9296DE" w14:textId="77777777" w:rsidR="008C31CD" w:rsidRDefault="008C31CD" w:rsidP="008C31CD">
      <w:pPr>
        <w:pStyle w:val="Contenudetexte"/>
        <w:spacing w:after="0"/>
        <w:ind w:firstLine="0"/>
        <w:jc w:val="left"/>
        <w:rPr>
          <w:i/>
          <w:szCs w:val="22"/>
        </w:rPr>
      </w:pPr>
      <w:r w:rsidRPr="00395884">
        <w:rPr>
          <w:i/>
          <w:szCs w:val="22"/>
        </w:rPr>
        <w:t>Pour tous renseignements complémentaires, vous pouvez contacter :</w:t>
      </w:r>
    </w:p>
    <w:p w14:paraId="1EB2AE9F" w14:textId="77777777" w:rsidR="008C31CD" w:rsidRPr="00395884" w:rsidRDefault="008C31CD" w:rsidP="008C31CD">
      <w:pPr>
        <w:pStyle w:val="Contenudetexte"/>
        <w:spacing w:after="0"/>
        <w:ind w:firstLine="0"/>
        <w:jc w:val="left"/>
        <w:rPr>
          <w:i/>
          <w:szCs w:val="22"/>
        </w:rPr>
      </w:pPr>
    </w:p>
    <w:p w14:paraId="47E1D9DC" w14:textId="77777777" w:rsidR="008C31CD" w:rsidRPr="00395884" w:rsidRDefault="008C31CD" w:rsidP="008C31CD">
      <w:pPr>
        <w:pStyle w:val="Contenudetexte"/>
        <w:tabs>
          <w:tab w:val="left" w:pos="426"/>
        </w:tabs>
        <w:spacing w:after="240"/>
        <w:ind w:left="720" w:right="-285" w:firstLine="0"/>
        <w:jc w:val="left"/>
        <w:rPr>
          <w:b/>
          <w:szCs w:val="22"/>
        </w:rPr>
      </w:pPr>
      <w:r w:rsidRPr="001F6B08">
        <w:rPr>
          <w:b/>
          <w:bCs/>
          <w:i/>
          <w:szCs w:val="22"/>
        </w:rPr>
        <w:t>Charles LAURENT</w:t>
      </w:r>
      <w:r w:rsidRPr="001F6B08">
        <w:rPr>
          <w:i/>
          <w:szCs w:val="22"/>
        </w:rPr>
        <w:t>, chef du service hygiène environnement</w:t>
      </w:r>
      <w:r w:rsidRPr="00395884">
        <w:rPr>
          <w:i/>
          <w:szCs w:val="22"/>
        </w:rPr>
        <w:t xml:space="preserve"> – </w:t>
      </w:r>
      <w:hyperlink r:id="rId11" w:history="1">
        <w:r w:rsidRPr="00B04797">
          <w:rPr>
            <w:rStyle w:val="Lienhypertexte"/>
            <w:i/>
            <w:szCs w:val="22"/>
          </w:rPr>
          <w:t>charles.laurent@lamayenne.fr</w:t>
        </w:r>
      </w:hyperlink>
      <w:r w:rsidRPr="00395884">
        <w:rPr>
          <w:i/>
          <w:szCs w:val="22"/>
        </w:rPr>
        <w:t xml:space="preserve"> ou 02.43.56.36.81</w:t>
      </w:r>
    </w:p>
    <w:p w14:paraId="7228ECE8" w14:textId="3D7635B0" w:rsidR="00912A45" w:rsidRPr="00395884" w:rsidRDefault="00912A45" w:rsidP="008C31CD">
      <w:pPr>
        <w:pStyle w:val="Contenudetexte"/>
        <w:spacing w:after="0"/>
        <w:ind w:left="851" w:hanging="851"/>
        <w:rPr>
          <w:b/>
          <w:szCs w:val="22"/>
        </w:rPr>
      </w:pPr>
    </w:p>
    <w:sectPr w:rsidR="00912A45" w:rsidRPr="00395884" w:rsidSect="00C41807">
      <w:pgSz w:w="11906" w:h="16838" w:code="9"/>
      <w:pgMar w:top="851" w:right="851" w:bottom="851" w:left="3402" w:header="238" w:footer="34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5888"/>
    <w:multiLevelType w:val="hybridMultilevel"/>
    <w:tmpl w:val="2714AC3E"/>
    <w:lvl w:ilvl="0" w:tplc="040C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785392A"/>
    <w:multiLevelType w:val="singleLevel"/>
    <w:tmpl w:val="7D84AB7C"/>
    <w:lvl w:ilvl="0">
      <w:start w:val="1"/>
      <w:numFmt w:val="bullet"/>
      <w:pStyle w:val="Texte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22E13BB3"/>
    <w:multiLevelType w:val="hybridMultilevel"/>
    <w:tmpl w:val="DFFE8D76"/>
    <w:lvl w:ilvl="0" w:tplc="040C000B">
      <w:start w:val="1"/>
      <w:numFmt w:val="bullet"/>
      <w:lvlText w:val=""/>
      <w:lvlJc w:val="left"/>
      <w:pPr>
        <w:tabs>
          <w:tab w:val="num" w:pos="1712"/>
        </w:tabs>
        <w:ind w:left="171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7"/>
        </w:tabs>
        <w:ind w:left="24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7"/>
        </w:tabs>
        <w:ind w:left="3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7"/>
        </w:tabs>
        <w:ind w:left="3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7"/>
        </w:tabs>
        <w:ind w:left="46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7"/>
        </w:tabs>
        <w:ind w:left="5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7"/>
        </w:tabs>
        <w:ind w:left="6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7"/>
        </w:tabs>
        <w:ind w:left="68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7"/>
        </w:tabs>
        <w:ind w:left="7537" w:hanging="360"/>
      </w:pPr>
      <w:rPr>
        <w:rFonts w:ascii="Wingdings" w:hAnsi="Wingdings" w:hint="default"/>
      </w:rPr>
    </w:lvl>
  </w:abstractNum>
  <w:abstractNum w:abstractNumId="3" w15:restartNumberingAfterBreak="0">
    <w:nsid w:val="257D5F90"/>
    <w:multiLevelType w:val="hybridMultilevel"/>
    <w:tmpl w:val="D93C7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C5C90"/>
    <w:multiLevelType w:val="hybridMultilevel"/>
    <w:tmpl w:val="B2CCCEBC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27A2F87"/>
    <w:multiLevelType w:val="hybridMultilevel"/>
    <w:tmpl w:val="3A26522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83CB2"/>
    <w:multiLevelType w:val="hybridMultilevel"/>
    <w:tmpl w:val="77E28B18"/>
    <w:lvl w:ilvl="0" w:tplc="040C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638B0BA3"/>
    <w:multiLevelType w:val="multilevel"/>
    <w:tmpl w:val="4B72B3E2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Titre2"/>
      <w:lvlText w:val="%1.%2"/>
      <w:lvlJc w:val="left"/>
      <w:pPr>
        <w:tabs>
          <w:tab w:val="num" w:pos="720"/>
        </w:tabs>
        <w:ind w:left="576" w:hanging="576"/>
      </w:pPr>
      <w:rPr>
        <w:rFonts w:cs="Times New Roman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67317D15"/>
    <w:multiLevelType w:val="hybridMultilevel"/>
    <w:tmpl w:val="701A2D9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A26E7"/>
    <w:multiLevelType w:val="hybridMultilevel"/>
    <w:tmpl w:val="3620F5F6"/>
    <w:lvl w:ilvl="0" w:tplc="040C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0" w15:restartNumberingAfterBreak="0">
    <w:nsid w:val="73E97992"/>
    <w:multiLevelType w:val="hybridMultilevel"/>
    <w:tmpl w:val="FC4C90A4"/>
    <w:lvl w:ilvl="0" w:tplc="15C0C32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370999392">
    <w:abstractNumId w:val="7"/>
  </w:num>
  <w:num w:numId="2" w16cid:durableId="122845028">
    <w:abstractNumId w:val="1"/>
  </w:num>
  <w:num w:numId="3" w16cid:durableId="2028434908">
    <w:abstractNumId w:val="0"/>
  </w:num>
  <w:num w:numId="4" w16cid:durableId="1189686799">
    <w:abstractNumId w:val="5"/>
  </w:num>
  <w:num w:numId="5" w16cid:durableId="925697375">
    <w:abstractNumId w:val="8"/>
  </w:num>
  <w:num w:numId="6" w16cid:durableId="973220523">
    <w:abstractNumId w:val="9"/>
  </w:num>
  <w:num w:numId="7" w16cid:durableId="591663067">
    <w:abstractNumId w:val="2"/>
  </w:num>
  <w:num w:numId="8" w16cid:durableId="2081555342">
    <w:abstractNumId w:val="6"/>
  </w:num>
  <w:num w:numId="9" w16cid:durableId="213665111">
    <w:abstractNumId w:val="3"/>
  </w:num>
  <w:num w:numId="10" w16cid:durableId="1345747350">
    <w:abstractNumId w:val="4"/>
  </w:num>
  <w:num w:numId="11" w16cid:durableId="28470136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33"/>
    <w:rsid w:val="00001199"/>
    <w:rsid w:val="00002DFA"/>
    <w:rsid w:val="000305F7"/>
    <w:rsid w:val="000449E4"/>
    <w:rsid w:val="00045477"/>
    <w:rsid w:val="00050726"/>
    <w:rsid w:val="0006113B"/>
    <w:rsid w:val="0006422B"/>
    <w:rsid w:val="00070C31"/>
    <w:rsid w:val="00075AC3"/>
    <w:rsid w:val="00087EAD"/>
    <w:rsid w:val="0009372B"/>
    <w:rsid w:val="000A50CC"/>
    <w:rsid w:val="000B4F7D"/>
    <w:rsid w:val="000B6E98"/>
    <w:rsid w:val="000E0AC3"/>
    <w:rsid w:val="000E2C24"/>
    <w:rsid w:val="00116176"/>
    <w:rsid w:val="00147CC6"/>
    <w:rsid w:val="001506DA"/>
    <w:rsid w:val="0015580E"/>
    <w:rsid w:val="0015721B"/>
    <w:rsid w:val="001773D5"/>
    <w:rsid w:val="0019661B"/>
    <w:rsid w:val="001B246F"/>
    <w:rsid w:val="001C1539"/>
    <w:rsid w:val="001C7E8E"/>
    <w:rsid w:val="001E0187"/>
    <w:rsid w:val="001F2065"/>
    <w:rsid w:val="001F3703"/>
    <w:rsid w:val="00205D2C"/>
    <w:rsid w:val="00206166"/>
    <w:rsid w:val="002404B6"/>
    <w:rsid w:val="00257654"/>
    <w:rsid w:val="00262ED3"/>
    <w:rsid w:val="002762AA"/>
    <w:rsid w:val="00276E5D"/>
    <w:rsid w:val="00282A87"/>
    <w:rsid w:val="002970B7"/>
    <w:rsid w:val="002A5202"/>
    <w:rsid w:val="002B2C33"/>
    <w:rsid w:val="002C79B2"/>
    <w:rsid w:val="00316A56"/>
    <w:rsid w:val="0034411E"/>
    <w:rsid w:val="00375862"/>
    <w:rsid w:val="00381C3F"/>
    <w:rsid w:val="0038680C"/>
    <w:rsid w:val="003916A3"/>
    <w:rsid w:val="00395884"/>
    <w:rsid w:val="003B1BDF"/>
    <w:rsid w:val="003B2426"/>
    <w:rsid w:val="003C0262"/>
    <w:rsid w:val="003D6AF8"/>
    <w:rsid w:val="003F4DCA"/>
    <w:rsid w:val="00400AEA"/>
    <w:rsid w:val="0040577A"/>
    <w:rsid w:val="004074C2"/>
    <w:rsid w:val="0041179E"/>
    <w:rsid w:val="00425ABE"/>
    <w:rsid w:val="00430C8A"/>
    <w:rsid w:val="00456A49"/>
    <w:rsid w:val="00456DB0"/>
    <w:rsid w:val="00457688"/>
    <w:rsid w:val="00473B87"/>
    <w:rsid w:val="00486E0F"/>
    <w:rsid w:val="004A258D"/>
    <w:rsid w:val="004B050C"/>
    <w:rsid w:val="004C5F19"/>
    <w:rsid w:val="004E5D3B"/>
    <w:rsid w:val="00505BE4"/>
    <w:rsid w:val="005148C2"/>
    <w:rsid w:val="0052174C"/>
    <w:rsid w:val="005315DD"/>
    <w:rsid w:val="00550729"/>
    <w:rsid w:val="005610B9"/>
    <w:rsid w:val="005873B5"/>
    <w:rsid w:val="005936D6"/>
    <w:rsid w:val="0059588D"/>
    <w:rsid w:val="005A2480"/>
    <w:rsid w:val="005B2BE2"/>
    <w:rsid w:val="005D4693"/>
    <w:rsid w:val="005D57D9"/>
    <w:rsid w:val="005D6F61"/>
    <w:rsid w:val="005E1127"/>
    <w:rsid w:val="005F17CB"/>
    <w:rsid w:val="005F6871"/>
    <w:rsid w:val="006148C8"/>
    <w:rsid w:val="006439F9"/>
    <w:rsid w:val="006471EA"/>
    <w:rsid w:val="00652EA8"/>
    <w:rsid w:val="00655A65"/>
    <w:rsid w:val="0068565E"/>
    <w:rsid w:val="00686A70"/>
    <w:rsid w:val="006953E8"/>
    <w:rsid w:val="006B1B67"/>
    <w:rsid w:val="006C7489"/>
    <w:rsid w:val="006D4D6C"/>
    <w:rsid w:val="006E5A28"/>
    <w:rsid w:val="007817D3"/>
    <w:rsid w:val="007B1471"/>
    <w:rsid w:val="007B783D"/>
    <w:rsid w:val="007E1907"/>
    <w:rsid w:val="007F36F9"/>
    <w:rsid w:val="00810D88"/>
    <w:rsid w:val="00817C92"/>
    <w:rsid w:val="008668A9"/>
    <w:rsid w:val="00882795"/>
    <w:rsid w:val="0089542B"/>
    <w:rsid w:val="008C158A"/>
    <w:rsid w:val="008C2018"/>
    <w:rsid w:val="008C31CD"/>
    <w:rsid w:val="0090275E"/>
    <w:rsid w:val="009076E6"/>
    <w:rsid w:val="00912A45"/>
    <w:rsid w:val="009212FA"/>
    <w:rsid w:val="009633DF"/>
    <w:rsid w:val="00972070"/>
    <w:rsid w:val="00973593"/>
    <w:rsid w:val="0098302E"/>
    <w:rsid w:val="009926B6"/>
    <w:rsid w:val="0099509A"/>
    <w:rsid w:val="00A144C9"/>
    <w:rsid w:val="00A14AD4"/>
    <w:rsid w:val="00A47A98"/>
    <w:rsid w:val="00A54526"/>
    <w:rsid w:val="00A630EB"/>
    <w:rsid w:val="00A659D9"/>
    <w:rsid w:val="00A725BD"/>
    <w:rsid w:val="00A77673"/>
    <w:rsid w:val="00AE4710"/>
    <w:rsid w:val="00AE49A5"/>
    <w:rsid w:val="00AF1892"/>
    <w:rsid w:val="00B15111"/>
    <w:rsid w:val="00B22405"/>
    <w:rsid w:val="00B251C4"/>
    <w:rsid w:val="00B2525E"/>
    <w:rsid w:val="00B47001"/>
    <w:rsid w:val="00B63F74"/>
    <w:rsid w:val="00B93408"/>
    <w:rsid w:val="00BB3E40"/>
    <w:rsid w:val="00BB6022"/>
    <w:rsid w:val="00BD5685"/>
    <w:rsid w:val="00BD5862"/>
    <w:rsid w:val="00BE196C"/>
    <w:rsid w:val="00BE3AB8"/>
    <w:rsid w:val="00BE4AC1"/>
    <w:rsid w:val="00BE6274"/>
    <w:rsid w:val="00BF4357"/>
    <w:rsid w:val="00C03AE2"/>
    <w:rsid w:val="00C07CD9"/>
    <w:rsid w:val="00C11861"/>
    <w:rsid w:val="00C23E88"/>
    <w:rsid w:val="00C25605"/>
    <w:rsid w:val="00C377F4"/>
    <w:rsid w:val="00C41807"/>
    <w:rsid w:val="00C429D8"/>
    <w:rsid w:val="00C509C7"/>
    <w:rsid w:val="00C51F3D"/>
    <w:rsid w:val="00C571AA"/>
    <w:rsid w:val="00C579FF"/>
    <w:rsid w:val="00C71125"/>
    <w:rsid w:val="00C80044"/>
    <w:rsid w:val="00C950E9"/>
    <w:rsid w:val="00CA1B46"/>
    <w:rsid w:val="00CB3533"/>
    <w:rsid w:val="00CD0D24"/>
    <w:rsid w:val="00CF0EA6"/>
    <w:rsid w:val="00D07CF4"/>
    <w:rsid w:val="00D65A9E"/>
    <w:rsid w:val="00DB05AB"/>
    <w:rsid w:val="00DB69D6"/>
    <w:rsid w:val="00DC44E2"/>
    <w:rsid w:val="00DE08EB"/>
    <w:rsid w:val="00DF09DB"/>
    <w:rsid w:val="00E274A6"/>
    <w:rsid w:val="00E42A6C"/>
    <w:rsid w:val="00E538C6"/>
    <w:rsid w:val="00E8237F"/>
    <w:rsid w:val="00E86F8B"/>
    <w:rsid w:val="00E90CB3"/>
    <w:rsid w:val="00EC72CE"/>
    <w:rsid w:val="00EE19C7"/>
    <w:rsid w:val="00EE25B7"/>
    <w:rsid w:val="00EE68E2"/>
    <w:rsid w:val="00F07D2B"/>
    <w:rsid w:val="00F15205"/>
    <w:rsid w:val="00F41214"/>
    <w:rsid w:val="00F433C8"/>
    <w:rsid w:val="00F8433C"/>
    <w:rsid w:val="00F85E28"/>
    <w:rsid w:val="00F86B1F"/>
    <w:rsid w:val="00F926D6"/>
    <w:rsid w:val="00F941F0"/>
    <w:rsid w:val="00FB0DB1"/>
    <w:rsid w:val="00FD15E9"/>
    <w:rsid w:val="00FD495F"/>
    <w:rsid w:val="00FE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5A64E"/>
  <w15:chartTrackingRefBased/>
  <w15:docId w15:val="{C3F279B6-6D6F-460D-A62A-8FD73637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7D3"/>
    <w:rPr>
      <w:sz w:val="22"/>
    </w:rPr>
  </w:style>
  <w:style w:type="paragraph" w:styleId="Titre1">
    <w:name w:val="heading 1"/>
    <w:basedOn w:val="Normal"/>
    <w:next w:val="Normal"/>
    <w:link w:val="Titre1Car"/>
    <w:qFormat/>
    <w:rsid w:val="007817D3"/>
    <w:pPr>
      <w:keepNext/>
      <w:numPr>
        <w:numId w:val="1"/>
      </w:numPr>
      <w:outlineLvl w:val="0"/>
    </w:pPr>
    <w:rPr>
      <w:rFonts w:ascii="Comic Sans MS" w:hAnsi="Comic Sans MS"/>
      <w:b/>
      <w:color w:val="0000FF"/>
      <w:sz w:val="28"/>
    </w:rPr>
  </w:style>
  <w:style w:type="paragraph" w:styleId="Titre2">
    <w:name w:val="heading 2"/>
    <w:basedOn w:val="Normal"/>
    <w:next w:val="Normal"/>
    <w:link w:val="Titre2Car"/>
    <w:qFormat/>
    <w:rsid w:val="007817D3"/>
    <w:pPr>
      <w:keepNext/>
      <w:numPr>
        <w:ilvl w:val="1"/>
        <w:numId w:val="1"/>
      </w:numPr>
      <w:spacing w:before="240" w:after="240"/>
      <w:outlineLvl w:val="1"/>
    </w:pPr>
    <w:rPr>
      <w:rFonts w:ascii="Arial" w:hAnsi="Arial"/>
      <w:color w:val="00FF00"/>
      <w:sz w:val="24"/>
      <w:u w:val="single"/>
    </w:rPr>
  </w:style>
  <w:style w:type="paragraph" w:styleId="Titre3">
    <w:name w:val="heading 3"/>
    <w:basedOn w:val="Normal"/>
    <w:next w:val="Normal"/>
    <w:link w:val="Titre3Car"/>
    <w:qFormat/>
    <w:rsid w:val="007817D3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re4">
    <w:name w:val="heading 4"/>
    <w:basedOn w:val="Normal"/>
    <w:next w:val="Normal"/>
    <w:link w:val="Titre4Car"/>
    <w:qFormat/>
    <w:rsid w:val="007817D3"/>
    <w:pPr>
      <w:keepNext/>
      <w:outlineLvl w:val="3"/>
    </w:pPr>
    <w:rPr>
      <w:b/>
      <w:sz w:val="24"/>
    </w:rPr>
  </w:style>
  <w:style w:type="paragraph" w:styleId="Titre5">
    <w:name w:val="heading 5"/>
    <w:basedOn w:val="Normal"/>
    <w:next w:val="Normal"/>
    <w:link w:val="Titre5Car"/>
    <w:qFormat/>
    <w:rsid w:val="007817D3"/>
    <w:pPr>
      <w:spacing w:before="240" w:after="60"/>
      <w:outlineLvl w:val="4"/>
    </w:pPr>
  </w:style>
  <w:style w:type="paragraph" w:styleId="Titre6">
    <w:name w:val="heading 6"/>
    <w:basedOn w:val="Normal"/>
    <w:next w:val="Normal"/>
    <w:link w:val="Titre6Car"/>
    <w:qFormat/>
    <w:rsid w:val="007817D3"/>
    <w:pPr>
      <w:keepNext/>
      <w:outlineLvl w:val="5"/>
    </w:pPr>
    <w:rPr>
      <w:sz w:val="52"/>
    </w:rPr>
  </w:style>
  <w:style w:type="paragraph" w:styleId="Titre7">
    <w:name w:val="heading 7"/>
    <w:basedOn w:val="Normal"/>
    <w:next w:val="Normal"/>
    <w:link w:val="Titre7Car"/>
    <w:qFormat/>
    <w:rsid w:val="007817D3"/>
    <w:pPr>
      <w:keepNext/>
      <w:outlineLvl w:val="6"/>
    </w:pPr>
    <w:rPr>
      <w:rFonts w:ascii="Arial" w:hAnsi="Arial"/>
      <w:b/>
      <w:sz w:val="14"/>
    </w:rPr>
  </w:style>
  <w:style w:type="paragraph" w:styleId="Titre8">
    <w:name w:val="heading 8"/>
    <w:basedOn w:val="Normal"/>
    <w:next w:val="Normal"/>
    <w:link w:val="Titre8Car"/>
    <w:qFormat/>
    <w:rsid w:val="007817D3"/>
    <w:pPr>
      <w:spacing w:before="240" w:after="60"/>
      <w:outlineLvl w:val="7"/>
    </w:pPr>
    <w:rPr>
      <w:rFonts w:ascii="Arial" w:hAnsi="Arial"/>
      <w:i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FB0DB1"/>
    <w:rPr>
      <w:rFonts w:ascii="Comic Sans MS" w:hAnsi="Comic Sans MS"/>
      <w:b/>
      <w:color w:val="0000FF"/>
      <w:sz w:val="28"/>
    </w:rPr>
  </w:style>
  <w:style w:type="character" w:customStyle="1" w:styleId="Titre2Car">
    <w:name w:val="Titre 2 Car"/>
    <w:link w:val="Titre2"/>
    <w:locked/>
    <w:rsid w:val="00FB0DB1"/>
    <w:rPr>
      <w:rFonts w:ascii="Arial" w:hAnsi="Arial"/>
      <w:color w:val="00FF00"/>
      <w:sz w:val="24"/>
      <w:u w:val="single"/>
    </w:rPr>
  </w:style>
  <w:style w:type="character" w:customStyle="1" w:styleId="Titre3Car">
    <w:name w:val="Titre 3 Car"/>
    <w:link w:val="Titre3"/>
    <w:semiHidden/>
    <w:locked/>
    <w:rsid w:val="00FB0DB1"/>
    <w:rPr>
      <w:rFonts w:ascii="Cambria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semiHidden/>
    <w:locked/>
    <w:rsid w:val="00FB0DB1"/>
    <w:rPr>
      <w:rFonts w:ascii="Calibri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semiHidden/>
    <w:locked/>
    <w:rsid w:val="00FB0DB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semiHidden/>
    <w:locked/>
    <w:rsid w:val="00FB0DB1"/>
    <w:rPr>
      <w:rFonts w:ascii="Calibri" w:hAnsi="Calibri" w:cs="Times New Roman"/>
      <w:b/>
      <w:bCs/>
      <w:sz w:val="22"/>
      <w:szCs w:val="22"/>
    </w:rPr>
  </w:style>
  <w:style w:type="character" w:customStyle="1" w:styleId="Titre7Car">
    <w:name w:val="Titre 7 Car"/>
    <w:link w:val="Titre7"/>
    <w:semiHidden/>
    <w:locked/>
    <w:rsid w:val="00FB0DB1"/>
    <w:rPr>
      <w:rFonts w:ascii="Calibri" w:hAnsi="Calibri" w:cs="Times New Roman"/>
      <w:sz w:val="24"/>
      <w:szCs w:val="24"/>
    </w:rPr>
  </w:style>
  <w:style w:type="character" w:customStyle="1" w:styleId="Titre8Car">
    <w:name w:val="Titre 8 Car"/>
    <w:link w:val="Titre8"/>
    <w:semiHidden/>
    <w:locked/>
    <w:rsid w:val="00FB0DB1"/>
    <w:rPr>
      <w:rFonts w:ascii="Calibri" w:hAnsi="Calibri" w:cs="Times New Roman"/>
      <w:i/>
      <w:iCs/>
      <w:sz w:val="24"/>
      <w:szCs w:val="24"/>
    </w:rPr>
  </w:style>
  <w:style w:type="paragraph" w:customStyle="1" w:styleId="CONTRAT">
    <w:name w:val="CONTRAT"/>
    <w:basedOn w:val="Normal"/>
    <w:rsid w:val="007817D3"/>
    <w:pPr>
      <w:spacing w:before="120" w:after="480" w:line="360" w:lineRule="auto"/>
      <w:jc w:val="center"/>
    </w:pPr>
    <w:rPr>
      <w:rFonts w:ascii="Algerian" w:hAnsi="Algerian"/>
      <w:b/>
      <w:caps/>
      <w:spacing w:val="200"/>
      <w:sz w:val="40"/>
    </w:rPr>
  </w:style>
  <w:style w:type="paragraph" w:customStyle="1" w:styleId="Texte">
    <w:name w:val="Texte"/>
    <w:basedOn w:val="Normal"/>
    <w:rsid w:val="007817D3"/>
    <w:pPr>
      <w:numPr>
        <w:numId w:val="2"/>
      </w:numPr>
      <w:spacing w:after="360"/>
      <w:jc w:val="both"/>
    </w:pPr>
    <w:rPr>
      <w:rFonts w:ascii="Arial" w:hAnsi="Arial"/>
      <w:smallCaps/>
      <w:sz w:val="24"/>
    </w:rPr>
  </w:style>
  <w:style w:type="paragraph" w:customStyle="1" w:styleId="reference">
    <w:name w:val="reference"/>
    <w:basedOn w:val="Retraitcorpsdetexte"/>
    <w:rsid w:val="007817D3"/>
    <w:pPr>
      <w:tabs>
        <w:tab w:val="left" w:pos="397"/>
      </w:tabs>
      <w:spacing w:after="0"/>
      <w:ind w:left="510" w:hanging="510"/>
    </w:pPr>
    <w:rPr>
      <w:rFonts w:ascii="Arial" w:hAnsi="Arial"/>
      <w:sz w:val="14"/>
    </w:rPr>
  </w:style>
  <w:style w:type="paragraph" w:styleId="Retraitcorpsdetexte">
    <w:name w:val="Body Text Indent"/>
    <w:basedOn w:val="Normal"/>
    <w:link w:val="RetraitcorpsdetexteCar"/>
    <w:rsid w:val="007817D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semiHidden/>
    <w:locked/>
    <w:rsid w:val="00FB0DB1"/>
    <w:rPr>
      <w:rFonts w:cs="Times New Roman"/>
      <w:sz w:val="22"/>
    </w:rPr>
  </w:style>
  <w:style w:type="paragraph" w:customStyle="1" w:styleId="Contenudetexte">
    <w:name w:val="Contenu de texte"/>
    <w:basedOn w:val="Normal"/>
    <w:link w:val="ContenudetexteCar"/>
    <w:rsid w:val="007817D3"/>
    <w:pPr>
      <w:spacing w:after="220"/>
      <w:ind w:firstLine="851"/>
      <w:jc w:val="both"/>
    </w:pPr>
  </w:style>
  <w:style w:type="character" w:styleId="Lienhypertexte">
    <w:name w:val="Hyperlink"/>
    <w:rsid w:val="004A258D"/>
    <w:rPr>
      <w:color w:val="0563C1"/>
      <w:u w:val="single"/>
    </w:rPr>
  </w:style>
  <w:style w:type="paragraph" w:styleId="Textedebulles">
    <w:name w:val="Balloon Text"/>
    <w:basedOn w:val="Normal"/>
    <w:link w:val="TextedebullesCar"/>
    <w:rsid w:val="00EC72C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EC72CE"/>
    <w:rPr>
      <w:rFonts w:ascii="Segoe UI" w:hAnsi="Segoe UI" w:cs="Segoe UI"/>
      <w:sz w:val="18"/>
      <w:szCs w:val="18"/>
    </w:rPr>
  </w:style>
  <w:style w:type="character" w:styleId="Marquedecommentaire">
    <w:name w:val="annotation reference"/>
    <w:rsid w:val="00C25605"/>
    <w:rPr>
      <w:sz w:val="16"/>
      <w:szCs w:val="16"/>
    </w:rPr>
  </w:style>
  <w:style w:type="paragraph" w:styleId="Commentaire">
    <w:name w:val="annotation text"/>
    <w:basedOn w:val="Normal"/>
    <w:link w:val="CommentaireCar"/>
    <w:rsid w:val="00C25605"/>
    <w:rPr>
      <w:sz w:val="20"/>
    </w:rPr>
  </w:style>
  <w:style w:type="character" w:customStyle="1" w:styleId="CommentaireCar">
    <w:name w:val="Commentaire Car"/>
    <w:basedOn w:val="Policepardfaut"/>
    <w:link w:val="Commentaire"/>
    <w:rsid w:val="00C25605"/>
  </w:style>
  <w:style w:type="paragraph" w:styleId="Objetducommentaire">
    <w:name w:val="annotation subject"/>
    <w:basedOn w:val="Commentaire"/>
    <w:next w:val="Commentaire"/>
    <w:link w:val="ObjetducommentaireCar"/>
    <w:rsid w:val="00C25605"/>
    <w:rPr>
      <w:b/>
      <w:bCs/>
    </w:rPr>
  </w:style>
  <w:style w:type="character" w:customStyle="1" w:styleId="ObjetducommentaireCar">
    <w:name w:val="Objet du commentaire Car"/>
    <w:link w:val="Objetducommentaire"/>
    <w:rsid w:val="00C25605"/>
    <w:rPr>
      <w:b/>
      <w:bCs/>
    </w:rPr>
  </w:style>
  <w:style w:type="character" w:styleId="Mentionnonrsolue">
    <w:name w:val="Unresolved Mention"/>
    <w:uiPriority w:val="99"/>
    <w:semiHidden/>
    <w:unhideWhenUsed/>
    <w:rsid w:val="00395884"/>
    <w:rPr>
      <w:color w:val="605E5C"/>
      <w:shd w:val="clear" w:color="auto" w:fill="E1DFDD"/>
    </w:rPr>
  </w:style>
  <w:style w:type="character" w:customStyle="1" w:styleId="ContenudetexteCar">
    <w:name w:val="Contenu de texte Car"/>
    <w:link w:val="Contenudetexte"/>
    <w:locked/>
    <w:rsid w:val="001773D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arles.laurent@lamayenne.fr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recrutement@lamayenne.fr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Drh\01-Mod&#232;le%20de%20base%20en%20portrait%20A4-drh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B93C191E9CDD4FA10F494CE9D48407" ma:contentTypeVersion="3" ma:contentTypeDescription="Crée un document." ma:contentTypeScope="" ma:versionID="feb958b3887ce6b75ed2ed858ec44265">
  <xsd:schema xmlns:xsd="http://www.w3.org/2001/XMLSchema" xmlns:xs="http://www.w3.org/2001/XMLSchema" xmlns:p="http://schemas.microsoft.com/office/2006/metadata/properties" xmlns:ns2="9fac13c8-5356-46de-901d-d8dc4b32a2fc" targetNamespace="http://schemas.microsoft.com/office/2006/metadata/properties" ma:root="true" ma:fieldsID="cfeb8b45fc827c40c78b01daae4bb9b2" ns2:_="">
    <xsd:import namespace="9fac13c8-5356-46de-901d-d8dc4b32a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c13c8-5356-46de-901d-d8dc4b32a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4CDB3-50D4-413E-A402-DAC12A771E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A0C5CF-1D11-4419-8460-C7688C5E9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c13c8-5356-46de-901d-d8dc4b32a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3D1F2D-1C00-41E5-88B6-6671BDF53A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80FB9A-FFD1-409E-B6A9-3F29FD6AA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01-Modèle de base en portrait A4-drh</Template>
  <TotalTime>0</TotalTime>
  <Pages>2</Pages>
  <Words>601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base en portrait A4</vt:lpstr>
    </vt:vector>
  </TitlesOfParts>
  <Manager>Cécile GOHIER</Manager>
  <Company>Conseil général 53</Company>
  <LinksUpToDate>false</LinksUpToDate>
  <CharactersWithSpaces>3905</CharactersWithSpaces>
  <SharedDoc>false</SharedDoc>
  <HLinks>
    <vt:vector size="6" baseType="variant">
      <vt:variant>
        <vt:i4>3473474</vt:i4>
      </vt:variant>
      <vt:variant>
        <vt:i4>0</vt:i4>
      </vt:variant>
      <vt:variant>
        <vt:i4>0</vt:i4>
      </vt:variant>
      <vt:variant>
        <vt:i4>5</vt:i4>
      </vt:variant>
      <vt:variant>
        <vt:lpwstr>mailto:aurele.valognes@lamayenne.fr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base en portrait A4</dc:title>
  <dc:subject>Charte Qualité</dc:subject>
  <dc:creator>CG53</dc:creator>
  <cp:keywords>base;portrait;A4</cp:keywords>
  <dc:description>A utiliser pour créer tout modèle de document, de format A4 et orientation portrait, ne faisant pas partie des modèles fournis lors de la mise en place de la charte.</dc:description>
  <cp:lastModifiedBy>Animation</cp:lastModifiedBy>
  <cp:revision>2</cp:revision>
  <cp:lastPrinted>2008-06-12T13:54:00Z</cp:lastPrinted>
  <dcterms:created xsi:type="dcterms:W3CDTF">2026-04-16T14:25:00Z</dcterms:created>
  <dcterms:modified xsi:type="dcterms:W3CDTF">2026-04-16T14:25:00Z</dcterms:modified>
  <cp:category>Modèle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0x01010089B93C191E9CDD4FA10F494CE9D48407</vt:lpwstr>
  </property>
</Properties>
</file>